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A56B" w14:textId="5A68914C" w:rsidR="004B57E6" w:rsidRDefault="004B57E6" w:rsidP="001D3A12">
      <w:pPr>
        <w:pStyle w:val="Heading4"/>
        <w:spacing w:before="0" w:after="0"/>
      </w:pPr>
      <w:r>
        <w:t xml:space="preserve">BRAIN HEALTH </w:t>
      </w:r>
      <w:r w:rsidR="00844DE6">
        <w:t>&amp;</w:t>
      </w:r>
      <w:r>
        <w:t xml:space="preserve"> DEMENTIA AWARENESS IN OUR COMMUNITY</w:t>
      </w:r>
    </w:p>
    <w:p w14:paraId="68702774" w14:textId="072E1E36" w:rsidR="006B24C6" w:rsidRDefault="00D3489E" w:rsidP="00E96F3F">
      <w:pPr>
        <w:pStyle w:val="Heading1"/>
        <w:spacing w:before="0"/>
      </w:pPr>
      <w:r>
        <w:t>Post-</w:t>
      </w:r>
      <w:r w:rsidR="00885221">
        <w:t>Training</w:t>
      </w:r>
      <w:r>
        <w:t xml:space="preserve"> Survey</w:t>
      </w:r>
      <w:r w:rsidR="004B57E6">
        <w:t xml:space="preserve"> </w:t>
      </w:r>
    </w:p>
    <w:p w14:paraId="1BA74084" w14:textId="77777777" w:rsidR="00C84B6B" w:rsidRDefault="00C84B6B" w:rsidP="00C134E1">
      <w:pPr>
        <w:sectPr w:rsidR="00C84B6B" w:rsidSect="00E755FB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296" w:right="1296" w:bottom="1296" w:left="1296" w:header="720" w:footer="746" w:gutter="0"/>
          <w:cols w:space="288"/>
          <w:titlePg/>
          <w:docGrid w:linePitch="360"/>
        </w:sectPr>
      </w:pPr>
    </w:p>
    <w:p w14:paraId="50922CB4" w14:textId="1809ADDA" w:rsidR="007B56F7" w:rsidRDefault="001D751C" w:rsidP="0092497C">
      <w:r w:rsidRPr="00E96F3F">
        <w:t xml:space="preserve">Thank you for participating in our Brain Health </w:t>
      </w:r>
      <w:r w:rsidR="00844DE6" w:rsidRPr="00E96F3F">
        <w:t>&amp;</w:t>
      </w:r>
      <w:r w:rsidRPr="00E96F3F">
        <w:t xml:space="preserve"> Dementia Awareness in Our Communities (BDAC) training!</w:t>
      </w:r>
      <w:r w:rsidR="00E96F3F">
        <w:t xml:space="preserve"> </w:t>
      </w:r>
      <w:r>
        <w:t xml:space="preserve">As a part of this training, please take the time to complete this short five-minute survey. The responses you give will stay anonymous. The data gathered will be used internally to evaluate the effectiveness of our training and </w:t>
      </w:r>
      <w:r w:rsidR="00D72621">
        <w:t>a summary of our</w:t>
      </w:r>
      <w:r>
        <w:t xml:space="preserve"> results will be shared with our federal funders. Feel free to let the trainer know if you have any questions.</w:t>
      </w:r>
    </w:p>
    <w:p w14:paraId="2832BE05" w14:textId="04C932D4" w:rsidR="00E66DC1" w:rsidRPr="00AF62C8" w:rsidRDefault="0092497C" w:rsidP="00E86DB1">
      <w:pPr>
        <w:pStyle w:val="Heading3"/>
        <w:numPr>
          <w:ilvl w:val="0"/>
          <w:numId w:val="9"/>
        </w:numPr>
        <w:spacing w:before="360"/>
        <w:rPr>
          <w:szCs w:val="22"/>
        </w:rPr>
      </w:pPr>
      <w:r w:rsidRPr="0092497C">
        <w:t>TRAINING DATE: *</w:t>
      </w:r>
      <w:r>
        <w:t>__________________</w:t>
      </w:r>
      <w:proofErr w:type="gramStart"/>
      <w:r>
        <w:t xml:space="preserve">_  </w:t>
      </w:r>
      <w:r w:rsidRPr="00AF62C8">
        <w:rPr>
          <w:szCs w:val="22"/>
        </w:rPr>
        <w:t>2</w:t>
      </w:r>
      <w:proofErr w:type="gramEnd"/>
      <w:r w:rsidRPr="00AF62C8">
        <w:rPr>
          <w:szCs w:val="22"/>
        </w:rPr>
        <w:t xml:space="preserve">. </w:t>
      </w:r>
      <w:r w:rsidR="00E86DB1" w:rsidRPr="00AF62C8">
        <w:rPr>
          <w:szCs w:val="22"/>
        </w:rPr>
        <w:t xml:space="preserve">  </w:t>
      </w:r>
      <w:r w:rsidRPr="00AF62C8">
        <w:rPr>
          <w:szCs w:val="22"/>
        </w:rPr>
        <w:t>Trainer’s Name: *__________________________________</w:t>
      </w:r>
    </w:p>
    <w:p w14:paraId="57F6E5F9" w14:textId="77777777" w:rsidR="0092497C" w:rsidRPr="0062574A" w:rsidRDefault="0092497C" w:rsidP="0092497C">
      <w:pPr>
        <w:pStyle w:val="NormalBodyCopyNoSpace"/>
        <w:spacing w:after="0"/>
        <w:rPr>
          <w:sz w:val="28"/>
          <w:szCs w:val="36"/>
        </w:rPr>
      </w:pPr>
    </w:p>
    <w:p w14:paraId="12C9E377" w14:textId="77777777" w:rsidR="007B56F7" w:rsidRPr="00D02A1E" w:rsidRDefault="007B56F7" w:rsidP="0062574A">
      <w:pPr>
        <w:pStyle w:val="Heading3"/>
        <w:numPr>
          <w:ilvl w:val="0"/>
          <w:numId w:val="10"/>
        </w:numPr>
        <w:spacing w:before="0" w:after="0"/>
        <w:rPr>
          <w:sz w:val="20"/>
          <w:szCs w:val="20"/>
        </w:rPr>
      </w:pPr>
      <w:r w:rsidRPr="00D02A1E">
        <w:rPr>
          <w:sz w:val="20"/>
          <w:szCs w:val="20"/>
        </w:rPr>
        <w:t>On a scale of 1-10, how would you rate your overall experience of the training? *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FD4DC" w:themeFill="background2" w:themeFillShade="E6"/>
        <w:tblLook w:val="04A0" w:firstRow="1" w:lastRow="0" w:firstColumn="1" w:lastColumn="0" w:noHBand="0" w:noVBand="1"/>
      </w:tblPr>
      <w:tblGrid>
        <w:gridCol w:w="959"/>
        <w:gridCol w:w="961"/>
        <w:gridCol w:w="961"/>
        <w:gridCol w:w="960"/>
        <w:gridCol w:w="960"/>
        <w:gridCol w:w="960"/>
        <w:gridCol w:w="960"/>
        <w:gridCol w:w="960"/>
        <w:gridCol w:w="960"/>
        <w:gridCol w:w="961"/>
      </w:tblGrid>
      <w:tr w:rsidR="007B56F7" w14:paraId="25615C06" w14:textId="77777777" w:rsidTr="00412EEF">
        <w:trPr>
          <w:trHeight w:val="576"/>
        </w:trPr>
        <w:tc>
          <w:tcPr>
            <w:tcW w:w="962" w:type="dxa"/>
            <w:shd w:val="clear" w:color="auto" w:fill="DFD4DC" w:themeFill="background2" w:themeFillShade="E6"/>
            <w:vAlign w:val="center"/>
          </w:tcPr>
          <w:p w14:paraId="6627F92F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1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268F7FAE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2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6A21F67F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3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33FA607F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4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2754B35E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5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7771DEB5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6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6679C37B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7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684D3E17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8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7653F495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9</w:t>
            </w:r>
          </w:p>
        </w:tc>
        <w:tc>
          <w:tcPr>
            <w:tcW w:w="964" w:type="dxa"/>
            <w:shd w:val="clear" w:color="auto" w:fill="DFD4DC" w:themeFill="background2" w:themeFillShade="E6"/>
            <w:vAlign w:val="center"/>
          </w:tcPr>
          <w:p w14:paraId="0DDAFE7B" w14:textId="77777777" w:rsidR="007B56F7" w:rsidRPr="00456DB6" w:rsidRDefault="007B56F7" w:rsidP="00412EEF">
            <w:pPr>
              <w:spacing w:after="0"/>
              <w:jc w:val="center"/>
              <w:rPr>
                <w:b/>
                <w:bCs/>
              </w:rPr>
            </w:pPr>
            <w:r w:rsidRPr="00456DB6">
              <w:rPr>
                <w:b/>
                <w:bCs/>
              </w:rPr>
              <w:t>10</w:t>
            </w:r>
          </w:p>
        </w:tc>
      </w:tr>
    </w:tbl>
    <w:p w14:paraId="3A6F7092" w14:textId="79A45850" w:rsidR="00E96F3F" w:rsidRPr="00E66DC1" w:rsidRDefault="003A6547" w:rsidP="00E96F3F">
      <w:pPr>
        <w:pStyle w:val="TableBodyCopy"/>
        <w:rPr>
          <w:sz w:val="20"/>
          <w:szCs w:val="22"/>
        </w:rPr>
      </w:pPr>
      <w:r w:rsidRPr="00A618D3">
        <w:rPr>
          <w:i/>
          <w:iCs/>
          <w:sz w:val="20"/>
          <w:szCs w:val="22"/>
        </w:rPr>
        <w:t>Highly</w:t>
      </w:r>
      <w:r w:rsidR="007B56F7" w:rsidRPr="00A618D3">
        <w:rPr>
          <w:i/>
          <w:iCs/>
          <w:sz w:val="20"/>
          <w:szCs w:val="22"/>
        </w:rPr>
        <w:t xml:space="preserve"> </w:t>
      </w:r>
      <w:r w:rsidRPr="00A618D3">
        <w:rPr>
          <w:i/>
          <w:iCs/>
          <w:sz w:val="20"/>
          <w:szCs w:val="22"/>
        </w:rPr>
        <w:t>Disappointed</w:t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Pr="00A618D3">
        <w:rPr>
          <w:i/>
          <w:iCs/>
          <w:sz w:val="20"/>
          <w:szCs w:val="22"/>
        </w:rPr>
        <w:tab/>
      </w:r>
      <w:r w:rsidR="00A618D3">
        <w:rPr>
          <w:i/>
          <w:iCs/>
          <w:sz w:val="20"/>
          <w:szCs w:val="22"/>
        </w:rPr>
        <w:t xml:space="preserve">      </w:t>
      </w:r>
      <w:r w:rsidRPr="00A618D3">
        <w:rPr>
          <w:i/>
          <w:iCs/>
          <w:sz w:val="20"/>
          <w:szCs w:val="22"/>
        </w:rPr>
        <w:t>Highly Satisfied</w:t>
      </w:r>
      <w:r w:rsidR="007B56F7" w:rsidRPr="00A618D3">
        <w:rPr>
          <w:sz w:val="20"/>
          <w:szCs w:val="22"/>
        </w:rPr>
        <w:t xml:space="preserve"> </w:t>
      </w:r>
      <w:r w:rsidR="00166A7E">
        <w:br/>
      </w:r>
    </w:p>
    <w:p w14:paraId="30CD08C4" w14:textId="588B7F51" w:rsidR="002663A0" w:rsidRPr="008A20DE" w:rsidRDefault="00B87769" w:rsidP="0092497C">
      <w:pPr>
        <w:pStyle w:val="Heading3"/>
        <w:numPr>
          <w:ilvl w:val="0"/>
          <w:numId w:val="10"/>
        </w:numPr>
        <w:rPr>
          <w:sz w:val="20"/>
          <w:szCs w:val="24"/>
        </w:rPr>
      </w:pPr>
      <w:r w:rsidRPr="008A20DE">
        <w:rPr>
          <w:sz w:val="20"/>
          <w:szCs w:val="24"/>
        </w:rPr>
        <w:t>How do you agree with the following</w:t>
      </w:r>
      <w:r w:rsidR="00C84B6B" w:rsidRPr="008A20DE">
        <w:rPr>
          <w:sz w:val="20"/>
          <w:szCs w:val="24"/>
        </w:rPr>
        <w:t xml:space="preserve"> statement</w:t>
      </w:r>
      <w:r w:rsidRPr="008A20DE">
        <w:rPr>
          <w:sz w:val="20"/>
          <w:szCs w:val="24"/>
        </w:rPr>
        <w:t>s?</w:t>
      </w:r>
      <w:r w:rsidR="00C84B6B" w:rsidRPr="008A20DE">
        <w:rPr>
          <w:sz w:val="20"/>
          <w:szCs w:val="24"/>
        </w:rPr>
        <w:t xml:space="preserve"> </w:t>
      </w:r>
      <w:r w:rsidR="00145749" w:rsidRPr="008A20DE">
        <w:rPr>
          <w:sz w:val="20"/>
          <w:szCs w:val="24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4" w:space="0" w:color="B0B628" w:themeColor="accent4"/>
          <w:insideV w:val="single" w:sz="4" w:space="0" w:color="B0B628" w:themeColor="accent4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024"/>
        <w:gridCol w:w="1296"/>
        <w:gridCol w:w="1296"/>
        <w:gridCol w:w="1296"/>
        <w:gridCol w:w="1296"/>
        <w:gridCol w:w="1296"/>
      </w:tblGrid>
      <w:tr w:rsidR="001B1A57" w14:paraId="0C55A642" w14:textId="6DB109A5" w:rsidTr="008A20DE">
        <w:tc>
          <w:tcPr>
            <w:tcW w:w="3024" w:type="dxa"/>
            <w:tcBorders>
              <w:top w:val="nil"/>
              <w:bottom w:val="nil"/>
            </w:tcBorders>
          </w:tcPr>
          <w:p w14:paraId="2DC34D0A" w14:textId="77777777" w:rsidR="003A3C74" w:rsidRDefault="003A3C74" w:rsidP="00F1147B"/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386F3494" w14:textId="7FAB314C" w:rsidR="003A3C74" w:rsidRDefault="00D71779" w:rsidP="008A20DE">
            <w:pPr>
              <w:pStyle w:val="TableContentHeader"/>
              <w:spacing w:line="216" w:lineRule="auto"/>
              <w:jc w:val="center"/>
            </w:pPr>
            <w:r>
              <w:t>Extremely</w:t>
            </w:r>
            <w:r w:rsidR="003A3C74">
              <w:t xml:space="preserve"> Disagree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1D40D13B" w14:textId="3220F1BC" w:rsidR="003A3C74" w:rsidRDefault="00D71779" w:rsidP="008A20DE">
            <w:pPr>
              <w:pStyle w:val="TableContentHeader"/>
              <w:spacing w:line="216" w:lineRule="auto"/>
              <w:jc w:val="center"/>
            </w:pPr>
            <w:r>
              <w:t>Somewhat</w:t>
            </w:r>
            <w:r>
              <w:br/>
            </w:r>
            <w:r w:rsidR="003A3C74">
              <w:t>Disagree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5AA79880" w14:textId="63DF5FBC" w:rsidR="003A3C74" w:rsidRDefault="00D71779" w:rsidP="008A20DE">
            <w:pPr>
              <w:pStyle w:val="TableContentHeader"/>
              <w:spacing w:line="216" w:lineRule="auto"/>
              <w:jc w:val="center"/>
            </w:pPr>
            <w:r>
              <w:t>Neutral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6A925F0F" w14:textId="4376B1CE" w:rsidR="003A3C74" w:rsidRDefault="00D71779" w:rsidP="008A20DE">
            <w:pPr>
              <w:pStyle w:val="TableContentHeader"/>
              <w:spacing w:line="216" w:lineRule="auto"/>
              <w:jc w:val="center"/>
            </w:pPr>
            <w:r>
              <w:t>Somewhat</w:t>
            </w:r>
            <w:r>
              <w:br/>
            </w:r>
            <w:r w:rsidR="003A3C74">
              <w:t>Agree</w:t>
            </w: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 w14:paraId="3BCBE106" w14:textId="1C72EC50" w:rsidR="003A3C74" w:rsidRDefault="00D71779" w:rsidP="008A20DE">
            <w:pPr>
              <w:pStyle w:val="TableContentHeader"/>
              <w:spacing w:line="216" w:lineRule="auto"/>
              <w:jc w:val="center"/>
            </w:pPr>
            <w:r>
              <w:t>Extremely</w:t>
            </w:r>
            <w:r w:rsidR="003A3C74">
              <w:t xml:space="preserve"> Agree</w:t>
            </w:r>
          </w:p>
        </w:tc>
      </w:tr>
      <w:tr w:rsidR="00601014" w14:paraId="0B654005" w14:textId="286D97B4" w:rsidTr="008A20DE">
        <w:trPr>
          <w:trHeight w:val="936"/>
        </w:trPr>
        <w:tc>
          <w:tcPr>
            <w:tcW w:w="3024" w:type="dxa"/>
            <w:tcBorders>
              <w:top w:val="nil"/>
            </w:tcBorders>
            <w:vAlign w:val="center"/>
          </w:tcPr>
          <w:p w14:paraId="4CD7E35B" w14:textId="3C389850" w:rsidR="00601014" w:rsidRPr="00E96F3F" w:rsidRDefault="00B87769" w:rsidP="009F7AE5">
            <w:pPr>
              <w:pStyle w:val="TableBodyCopy0"/>
              <w:spacing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 xml:space="preserve">a) The trainer delivered this </w:t>
            </w:r>
            <w:r w:rsidRPr="00E96F3F">
              <w:rPr>
                <w:sz w:val="19"/>
                <w:szCs w:val="19"/>
              </w:rPr>
              <w:br/>
              <w:t>training in a clear and easy-to-understand approach.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1139E870" w14:textId="75C37024" w:rsidR="00601014" w:rsidRDefault="00601014" w:rsidP="00601014">
            <w:pPr>
              <w:spacing w:after="0"/>
              <w:jc w:val="center"/>
            </w:pPr>
            <w:r w:rsidRPr="00601014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7596C403" w14:textId="7C135702" w:rsidR="00601014" w:rsidRDefault="00601014" w:rsidP="00601014">
            <w:pPr>
              <w:spacing w:after="0"/>
              <w:jc w:val="center"/>
            </w:pPr>
            <w:r w:rsidRPr="00056C32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33EA9130" w14:textId="0CFDE2C3" w:rsidR="00601014" w:rsidRDefault="00601014" w:rsidP="00601014">
            <w:pPr>
              <w:spacing w:after="0"/>
              <w:jc w:val="center"/>
            </w:pPr>
            <w:r w:rsidRPr="00056C32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48D0C012" w14:textId="02F11036" w:rsidR="00601014" w:rsidRDefault="00601014" w:rsidP="00601014">
            <w:pPr>
              <w:spacing w:after="0"/>
              <w:jc w:val="center"/>
            </w:pPr>
            <w:r w:rsidRPr="00056C32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0F619CC6" w14:textId="75079206" w:rsidR="00601014" w:rsidRDefault="00601014" w:rsidP="00601014">
            <w:pPr>
              <w:spacing w:after="0"/>
              <w:jc w:val="center"/>
            </w:pPr>
            <w:r w:rsidRPr="00056C32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  <w:tr w:rsidR="00601014" w14:paraId="3CCB743C" w14:textId="515FBB82" w:rsidTr="008A20DE">
        <w:trPr>
          <w:trHeight w:val="936"/>
        </w:trPr>
        <w:tc>
          <w:tcPr>
            <w:tcW w:w="3024" w:type="dxa"/>
            <w:vAlign w:val="center"/>
          </w:tcPr>
          <w:p w14:paraId="4655AC40" w14:textId="07E6CC4F" w:rsidR="00601014" w:rsidRPr="00E96F3F" w:rsidRDefault="00B87769" w:rsidP="009F7AE5">
            <w:pPr>
              <w:spacing w:after="0"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>b) I am satisfied with the knowledge I gained from this training.</w:t>
            </w:r>
          </w:p>
        </w:tc>
        <w:tc>
          <w:tcPr>
            <w:tcW w:w="1296" w:type="dxa"/>
            <w:vAlign w:val="center"/>
          </w:tcPr>
          <w:p w14:paraId="5FBDE213" w14:textId="1D723088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1296D00B" w14:textId="63AC172C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3EB7E101" w14:textId="5A88DC1B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2F3FC73E" w14:textId="2651C1DE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60A944E3" w14:textId="693CD6CE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  <w:tr w:rsidR="00601014" w14:paraId="1DC2425F" w14:textId="00F34A2B" w:rsidTr="008A20DE">
        <w:trPr>
          <w:trHeight w:val="936"/>
        </w:trPr>
        <w:tc>
          <w:tcPr>
            <w:tcW w:w="3024" w:type="dxa"/>
            <w:vAlign w:val="center"/>
          </w:tcPr>
          <w:p w14:paraId="6436EC0D" w14:textId="560627E7" w:rsidR="00601014" w:rsidRPr="00E96F3F" w:rsidRDefault="00A46C79" w:rsidP="009F7AE5">
            <w:pPr>
              <w:spacing w:after="0"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>c</w:t>
            </w:r>
            <w:r w:rsidR="00845E9A" w:rsidRPr="00E96F3F">
              <w:rPr>
                <w:sz w:val="19"/>
                <w:szCs w:val="19"/>
              </w:rPr>
              <w:t xml:space="preserve">) </w:t>
            </w:r>
            <w:r w:rsidRPr="00E96F3F">
              <w:rPr>
                <w:sz w:val="19"/>
                <w:szCs w:val="19"/>
              </w:rPr>
              <w:t>My understanding of how dementia impacts my community has improved.</w:t>
            </w:r>
          </w:p>
        </w:tc>
        <w:tc>
          <w:tcPr>
            <w:tcW w:w="1296" w:type="dxa"/>
            <w:vAlign w:val="center"/>
          </w:tcPr>
          <w:p w14:paraId="2A0A88CA" w14:textId="40BCA1E1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712E6D98" w14:textId="5C01DDD5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1D2F539C" w14:textId="4F70DBEA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3BA75706" w14:textId="2987369E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1070F8A4" w14:textId="5E099D69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  <w:tr w:rsidR="00601014" w14:paraId="03F672F6" w14:textId="00B9AC12" w:rsidTr="008A20DE">
        <w:trPr>
          <w:trHeight w:val="936"/>
        </w:trPr>
        <w:tc>
          <w:tcPr>
            <w:tcW w:w="3024" w:type="dxa"/>
            <w:vAlign w:val="center"/>
          </w:tcPr>
          <w:p w14:paraId="4078EB09" w14:textId="372A2D2F" w:rsidR="00601014" w:rsidRPr="00E96F3F" w:rsidRDefault="00A46C79" w:rsidP="009F7AE5">
            <w:pPr>
              <w:spacing w:after="0"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>d) My understanding of the benefits of early detection and diagnosis has improved.</w:t>
            </w:r>
          </w:p>
        </w:tc>
        <w:tc>
          <w:tcPr>
            <w:tcW w:w="1296" w:type="dxa"/>
            <w:vAlign w:val="center"/>
          </w:tcPr>
          <w:p w14:paraId="79DD9EC5" w14:textId="1F9B11BA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4620D7FD" w14:textId="4EA80EF7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750AD874" w14:textId="37B16D42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3C1EC849" w14:textId="4347247D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6E0AD92C" w14:textId="31E8B9A9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  <w:tr w:rsidR="00601014" w14:paraId="5E40F477" w14:textId="72D079D5" w:rsidTr="008A20DE">
        <w:trPr>
          <w:trHeight w:val="936"/>
        </w:trPr>
        <w:tc>
          <w:tcPr>
            <w:tcW w:w="3024" w:type="dxa"/>
            <w:vAlign w:val="center"/>
          </w:tcPr>
          <w:p w14:paraId="20A50410" w14:textId="7AD9114E" w:rsidR="00601014" w:rsidRPr="00E96F3F" w:rsidRDefault="00974769" w:rsidP="009F7AE5">
            <w:pPr>
              <w:spacing w:after="0"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 xml:space="preserve">e) My knowledge of the </w:t>
            </w:r>
            <w:r w:rsidRPr="00E96F3F">
              <w:rPr>
                <w:sz w:val="19"/>
                <w:szCs w:val="19"/>
              </w:rPr>
              <w:br/>
              <w:t xml:space="preserve">modifiable risk factors on </w:t>
            </w:r>
            <w:r w:rsidRPr="00E96F3F">
              <w:rPr>
                <w:sz w:val="19"/>
                <w:szCs w:val="19"/>
              </w:rPr>
              <w:br/>
              <w:t>dementia has increased</w:t>
            </w:r>
            <w:r w:rsidR="005D60F9" w:rsidRPr="00E96F3F">
              <w:rPr>
                <w:sz w:val="19"/>
                <w:szCs w:val="19"/>
              </w:rPr>
              <w:t>.</w:t>
            </w:r>
          </w:p>
        </w:tc>
        <w:tc>
          <w:tcPr>
            <w:tcW w:w="1296" w:type="dxa"/>
            <w:vAlign w:val="center"/>
          </w:tcPr>
          <w:p w14:paraId="7599923B" w14:textId="1B03D002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1F8BD905" w14:textId="20530AB9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53116AC2" w14:textId="2CB9613B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5E397B6D" w14:textId="1B4FA821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vAlign w:val="center"/>
          </w:tcPr>
          <w:p w14:paraId="42DEDD96" w14:textId="48274D2E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  <w:tr w:rsidR="00601014" w14:paraId="1BA0F7A6" w14:textId="4524E871" w:rsidTr="00F36D83">
        <w:trPr>
          <w:trHeight w:val="936"/>
        </w:trPr>
        <w:tc>
          <w:tcPr>
            <w:tcW w:w="3024" w:type="dxa"/>
            <w:tcBorders>
              <w:bottom w:val="single" w:sz="4" w:space="0" w:color="B0B628" w:themeColor="accent4"/>
            </w:tcBorders>
            <w:vAlign w:val="center"/>
          </w:tcPr>
          <w:p w14:paraId="2EAB5748" w14:textId="79C12694" w:rsidR="00601014" w:rsidRPr="00E96F3F" w:rsidRDefault="00C22C83" w:rsidP="009F7AE5">
            <w:pPr>
              <w:spacing w:after="0"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 xml:space="preserve">f) I </w:t>
            </w:r>
            <w:proofErr w:type="gramStart"/>
            <w:r w:rsidRPr="00E96F3F">
              <w:rPr>
                <w:sz w:val="19"/>
                <w:szCs w:val="19"/>
              </w:rPr>
              <w:t>am able to</w:t>
            </w:r>
            <w:proofErr w:type="gramEnd"/>
            <w:r w:rsidRPr="00E96F3F">
              <w:rPr>
                <w:sz w:val="19"/>
                <w:szCs w:val="19"/>
              </w:rPr>
              <w:t xml:space="preserve"> identify resources </w:t>
            </w:r>
            <w:r w:rsidRPr="00E96F3F">
              <w:rPr>
                <w:sz w:val="19"/>
                <w:szCs w:val="19"/>
              </w:rPr>
              <w:br/>
              <w:t xml:space="preserve">for further learning, action, and support around brain health </w:t>
            </w:r>
            <w:r w:rsidR="00CC0785" w:rsidRPr="00E96F3F">
              <w:rPr>
                <w:sz w:val="19"/>
                <w:szCs w:val="19"/>
              </w:rPr>
              <w:br/>
            </w:r>
            <w:r w:rsidRPr="00E96F3F">
              <w:rPr>
                <w:sz w:val="19"/>
                <w:szCs w:val="19"/>
              </w:rPr>
              <w:t>and dementia.</w:t>
            </w:r>
          </w:p>
        </w:tc>
        <w:tc>
          <w:tcPr>
            <w:tcW w:w="1296" w:type="dxa"/>
            <w:tcBorders>
              <w:bottom w:val="single" w:sz="4" w:space="0" w:color="B0B628" w:themeColor="accent4"/>
            </w:tcBorders>
            <w:vAlign w:val="center"/>
          </w:tcPr>
          <w:p w14:paraId="7E4038C6" w14:textId="7C4FA27B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bottom w:val="single" w:sz="4" w:space="0" w:color="B0B628" w:themeColor="accent4"/>
            </w:tcBorders>
            <w:vAlign w:val="center"/>
          </w:tcPr>
          <w:p w14:paraId="00CEF90C" w14:textId="2CCF31C0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bottom w:val="single" w:sz="4" w:space="0" w:color="B0B628" w:themeColor="accent4"/>
            </w:tcBorders>
            <w:vAlign w:val="center"/>
          </w:tcPr>
          <w:p w14:paraId="1F34F13E" w14:textId="5ED3EF9F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bottom w:val="single" w:sz="4" w:space="0" w:color="B0B628" w:themeColor="accent4"/>
            </w:tcBorders>
            <w:vAlign w:val="center"/>
          </w:tcPr>
          <w:p w14:paraId="4D178D9F" w14:textId="59F1AFDC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bottom w:val="single" w:sz="4" w:space="0" w:color="B0B628" w:themeColor="accent4"/>
            </w:tcBorders>
            <w:vAlign w:val="center"/>
          </w:tcPr>
          <w:p w14:paraId="33F60487" w14:textId="26C8ADD0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  <w:tr w:rsidR="00601014" w14:paraId="5C4D8F8D" w14:textId="12E9FE9A" w:rsidTr="00F36D83">
        <w:trPr>
          <w:trHeight w:val="936"/>
        </w:trPr>
        <w:tc>
          <w:tcPr>
            <w:tcW w:w="3024" w:type="dxa"/>
            <w:tcBorders>
              <w:top w:val="single" w:sz="4" w:space="0" w:color="B0B628" w:themeColor="accent4"/>
              <w:bottom w:val="nil"/>
            </w:tcBorders>
            <w:vAlign w:val="center"/>
          </w:tcPr>
          <w:p w14:paraId="250C91E1" w14:textId="28AFC263" w:rsidR="00601014" w:rsidRPr="00E96F3F" w:rsidRDefault="002D4059" w:rsidP="009F7AE5">
            <w:pPr>
              <w:spacing w:after="0" w:line="216" w:lineRule="auto"/>
              <w:rPr>
                <w:sz w:val="19"/>
                <w:szCs w:val="19"/>
              </w:rPr>
            </w:pPr>
            <w:r w:rsidRPr="00E96F3F">
              <w:rPr>
                <w:sz w:val="19"/>
                <w:szCs w:val="19"/>
              </w:rPr>
              <w:t>g) I am confident in applying the knowledge/skills I</w:t>
            </w:r>
            <w:r w:rsidRPr="00E96F3F">
              <w:rPr>
                <w:rFonts w:hint="cs"/>
                <w:sz w:val="19"/>
                <w:szCs w:val="19"/>
              </w:rPr>
              <w:t>’</w:t>
            </w:r>
            <w:r w:rsidRPr="00E96F3F">
              <w:rPr>
                <w:sz w:val="19"/>
                <w:szCs w:val="19"/>
              </w:rPr>
              <w:t>ve learned to my real life</w:t>
            </w:r>
            <w:r w:rsidR="00CC0785" w:rsidRPr="00E96F3F">
              <w:rPr>
                <w:sz w:val="19"/>
                <w:szCs w:val="19"/>
              </w:rPr>
              <w:t>.</w:t>
            </w:r>
          </w:p>
        </w:tc>
        <w:tc>
          <w:tcPr>
            <w:tcW w:w="1296" w:type="dxa"/>
            <w:tcBorders>
              <w:top w:val="single" w:sz="4" w:space="0" w:color="B0B628" w:themeColor="accent4"/>
              <w:bottom w:val="nil"/>
            </w:tcBorders>
            <w:vAlign w:val="center"/>
          </w:tcPr>
          <w:p w14:paraId="6E452A1F" w14:textId="16194D03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single" w:sz="4" w:space="0" w:color="B0B628" w:themeColor="accent4"/>
              <w:bottom w:val="nil"/>
            </w:tcBorders>
            <w:vAlign w:val="center"/>
          </w:tcPr>
          <w:p w14:paraId="6E6DC8BE" w14:textId="23B464B9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single" w:sz="4" w:space="0" w:color="B0B628" w:themeColor="accent4"/>
              <w:bottom w:val="nil"/>
            </w:tcBorders>
            <w:vAlign w:val="center"/>
          </w:tcPr>
          <w:p w14:paraId="04BB0701" w14:textId="039C82C7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single" w:sz="4" w:space="0" w:color="B0B628" w:themeColor="accent4"/>
              <w:bottom w:val="nil"/>
            </w:tcBorders>
            <w:vAlign w:val="center"/>
          </w:tcPr>
          <w:p w14:paraId="16086D16" w14:textId="27F47BC4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  <w:tc>
          <w:tcPr>
            <w:tcW w:w="1296" w:type="dxa"/>
            <w:tcBorders>
              <w:top w:val="single" w:sz="4" w:space="0" w:color="B0B628" w:themeColor="accent4"/>
              <w:bottom w:val="nil"/>
            </w:tcBorders>
            <w:vAlign w:val="center"/>
          </w:tcPr>
          <w:p w14:paraId="35D91298" w14:textId="7BC0BEB4" w:rsidR="00601014" w:rsidRDefault="00601014" w:rsidP="00601014">
            <w:pPr>
              <w:spacing w:after="0"/>
              <w:jc w:val="center"/>
            </w:pPr>
            <w:r w:rsidRPr="00A8388F">
              <w:rPr>
                <w:rFonts w:ascii="Segoe UI" w:hAnsi="Segoe UI" w:cs="Segoe UI"/>
                <w:sz w:val="28"/>
                <w:szCs w:val="32"/>
              </w:rPr>
              <w:t>○</w:t>
            </w:r>
          </w:p>
        </w:tc>
      </w:tr>
    </w:tbl>
    <w:p w14:paraId="7653869B" w14:textId="552874C4" w:rsidR="00C26152" w:rsidRPr="00DD6B51" w:rsidRDefault="005D7228" w:rsidP="0092497C">
      <w:pPr>
        <w:pStyle w:val="Heading3"/>
        <w:numPr>
          <w:ilvl w:val="0"/>
          <w:numId w:val="10"/>
        </w:numPr>
        <w:rPr>
          <w:sz w:val="20"/>
          <w:szCs w:val="24"/>
        </w:rPr>
      </w:pPr>
      <w:r w:rsidRPr="00DD6B51">
        <w:rPr>
          <w:sz w:val="20"/>
          <w:szCs w:val="24"/>
        </w:rPr>
        <w:lastRenderedPageBreak/>
        <w:t>Please provide any feedback or suggestions for how we can improve our training.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B0B628" w:themeColor="accent4"/>
          <w:right w:val="none" w:sz="0" w:space="0" w:color="auto"/>
          <w:insideH w:val="single" w:sz="2" w:space="0" w:color="B0B628" w:themeColor="accent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535A0" w14:paraId="487AD4C6" w14:textId="77777777" w:rsidTr="00F36D83">
        <w:trPr>
          <w:trHeight w:val="288"/>
        </w:trPr>
        <w:tc>
          <w:tcPr>
            <w:tcW w:w="9638" w:type="dxa"/>
          </w:tcPr>
          <w:p w14:paraId="38770154" w14:textId="77777777" w:rsidR="005535A0" w:rsidRDefault="005535A0" w:rsidP="00C26152"/>
        </w:tc>
      </w:tr>
      <w:tr w:rsidR="005535A0" w14:paraId="0AFBEB81" w14:textId="77777777" w:rsidTr="00D34EB5">
        <w:trPr>
          <w:trHeight w:val="648"/>
        </w:trPr>
        <w:tc>
          <w:tcPr>
            <w:tcW w:w="9638" w:type="dxa"/>
          </w:tcPr>
          <w:p w14:paraId="2B4180EE" w14:textId="77777777" w:rsidR="005535A0" w:rsidRDefault="005535A0" w:rsidP="00C26152"/>
        </w:tc>
      </w:tr>
      <w:tr w:rsidR="005535A0" w14:paraId="2648DC86" w14:textId="77777777" w:rsidTr="00D34EB5">
        <w:trPr>
          <w:trHeight w:val="648"/>
        </w:trPr>
        <w:tc>
          <w:tcPr>
            <w:tcW w:w="9638" w:type="dxa"/>
          </w:tcPr>
          <w:p w14:paraId="7D865A73" w14:textId="77777777" w:rsidR="005535A0" w:rsidRDefault="005535A0" w:rsidP="00C26152"/>
        </w:tc>
      </w:tr>
      <w:tr w:rsidR="005535A0" w14:paraId="53FE152A" w14:textId="77777777" w:rsidTr="00D34EB5">
        <w:trPr>
          <w:trHeight w:val="648"/>
        </w:trPr>
        <w:tc>
          <w:tcPr>
            <w:tcW w:w="9638" w:type="dxa"/>
          </w:tcPr>
          <w:p w14:paraId="5440C623" w14:textId="77777777" w:rsidR="005535A0" w:rsidRDefault="005535A0" w:rsidP="00C26152"/>
        </w:tc>
      </w:tr>
    </w:tbl>
    <w:p w14:paraId="606D10EA" w14:textId="3B62D663" w:rsidR="00EE6CF6" w:rsidRPr="00DD6B51" w:rsidRDefault="00A618D3" w:rsidP="0092497C">
      <w:r>
        <w:br/>
      </w:r>
    </w:p>
    <w:tbl>
      <w:tblPr>
        <w:tblStyle w:val="TableGrid"/>
        <w:tblW w:w="991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"/>
        <w:gridCol w:w="4127"/>
        <w:gridCol w:w="13"/>
        <w:gridCol w:w="5747"/>
        <w:gridCol w:w="13"/>
      </w:tblGrid>
      <w:tr w:rsidR="001F5A81" w14:paraId="1E1F50B9" w14:textId="77777777" w:rsidTr="00F50342">
        <w:trPr>
          <w:gridBefore w:val="1"/>
          <w:wBefore w:w="13" w:type="dxa"/>
          <w:trHeight w:val="288"/>
        </w:trPr>
        <w:tc>
          <w:tcPr>
            <w:tcW w:w="4140" w:type="dxa"/>
            <w:gridSpan w:val="2"/>
          </w:tcPr>
          <w:p w14:paraId="1C267900" w14:textId="164E601C" w:rsidR="001F5A81" w:rsidRPr="009E3909" w:rsidRDefault="001F5A81" w:rsidP="0092497C">
            <w:pPr>
              <w:pStyle w:val="Heading3"/>
              <w:numPr>
                <w:ilvl w:val="0"/>
                <w:numId w:val="10"/>
              </w:numPr>
              <w:spacing w:before="0" w:after="0"/>
              <w:rPr>
                <w:sz w:val="20"/>
                <w:szCs w:val="20"/>
              </w:rPr>
            </w:pPr>
            <w:r w:rsidRPr="009E3909">
              <w:rPr>
                <w:sz w:val="20"/>
                <w:szCs w:val="20"/>
              </w:rPr>
              <w:t xml:space="preserve">Your Gender: </w:t>
            </w:r>
          </w:p>
        </w:tc>
        <w:tc>
          <w:tcPr>
            <w:tcW w:w="5760" w:type="dxa"/>
            <w:gridSpan w:val="2"/>
          </w:tcPr>
          <w:p w14:paraId="0AFCC507" w14:textId="64907E69" w:rsidR="001F5A81" w:rsidRPr="009E3909" w:rsidRDefault="009E3909" w:rsidP="0092497C">
            <w:pPr>
              <w:pStyle w:val="Heading3"/>
              <w:numPr>
                <w:ilvl w:val="0"/>
                <w:numId w:val="10"/>
              </w:numPr>
              <w:spacing w:before="0" w:after="0"/>
              <w:rPr>
                <w:sz w:val="20"/>
                <w:szCs w:val="20"/>
              </w:rPr>
            </w:pPr>
            <w:r w:rsidRPr="009E3909">
              <w:rPr>
                <w:sz w:val="20"/>
                <w:szCs w:val="20"/>
              </w:rPr>
              <w:t xml:space="preserve">Your Age: </w:t>
            </w:r>
          </w:p>
        </w:tc>
      </w:tr>
      <w:tr w:rsidR="001F5A81" w14:paraId="5A0377E3" w14:textId="77777777" w:rsidTr="00F02243">
        <w:trPr>
          <w:gridAfter w:val="1"/>
          <w:wAfter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32687F02" w14:textId="2C827123" w:rsidR="001F5A81" w:rsidRPr="00731FF1" w:rsidRDefault="009E3909" w:rsidP="00A618D3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sz w:val="19"/>
                <w:szCs w:val="19"/>
              </w:rPr>
              <w:t>○ Female</w:t>
            </w:r>
          </w:p>
        </w:tc>
        <w:tc>
          <w:tcPr>
            <w:tcW w:w="5760" w:type="dxa"/>
            <w:gridSpan w:val="2"/>
            <w:vAlign w:val="center"/>
          </w:tcPr>
          <w:p w14:paraId="6DDD333C" w14:textId="37EB5768" w:rsidR="001F5A81" w:rsidRPr="00731FF1" w:rsidRDefault="009E3909" w:rsidP="00F50342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&lt; 18 years old</w:t>
            </w:r>
          </w:p>
        </w:tc>
      </w:tr>
      <w:tr w:rsidR="001F5A81" w14:paraId="35FC011E" w14:textId="77777777" w:rsidTr="00F02243">
        <w:trPr>
          <w:gridAfter w:val="1"/>
          <w:wAfter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521B194E" w14:textId="73C4A9F1" w:rsidR="001F5A81" w:rsidRPr="00731FF1" w:rsidRDefault="009E3909" w:rsidP="00A618D3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sz w:val="19"/>
                <w:szCs w:val="19"/>
              </w:rPr>
              <w:t>○ Male</w:t>
            </w:r>
          </w:p>
        </w:tc>
        <w:tc>
          <w:tcPr>
            <w:tcW w:w="5760" w:type="dxa"/>
            <w:gridSpan w:val="2"/>
            <w:vAlign w:val="center"/>
          </w:tcPr>
          <w:p w14:paraId="74A69701" w14:textId="37F44DB7" w:rsidR="001F5A81" w:rsidRPr="00731FF1" w:rsidRDefault="009E3909" w:rsidP="00F50342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18-34 years old</w:t>
            </w:r>
          </w:p>
        </w:tc>
      </w:tr>
      <w:tr w:rsidR="001F5A81" w14:paraId="3652141B" w14:textId="77777777" w:rsidTr="00F02243">
        <w:trPr>
          <w:gridAfter w:val="1"/>
          <w:wAfter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1FC3AA33" w14:textId="05106B11" w:rsidR="001F5A81" w:rsidRPr="00731FF1" w:rsidRDefault="009E3909" w:rsidP="00A618D3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sz w:val="19"/>
                <w:szCs w:val="19"/>
              </w:rPr>
              <w:t>○ Other</w:t>
            </w:r>
          </w:p>
        </w:tc>
        <w:tc>
          <w:tcPr>
            <w:tcW w:w="5760" w:type="dxa"/>
            <w:gridSpan w:val="2"/>
            <w:vAlign w:val="center"/>
          </w:tcPr>
          <w:p w14:paraId="30653940" w14:textId="16E8583E" w:rsidR="001F5A81" w:rsidRPr="00731FF1" w:rsidRDefault="009E3909" w:rsidP="00F50342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35-49 years old</w:t>
            </w:r>
          </w:p>
        </w:tc>
      </w:tr>
      <w:tr w:rsidR="001F5A81" w14:paraId="74F3C162" w14:textId="77777777" w:rsidTr="00F02243">
        <w:trPr>
          <w:gridAfter w:val="1"/>
          <w:wAfter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05DA3112" w14:textId="77777777" w:rsidR="001F5A81" w:rsidRPr="00731FF1" w:rsidRDefault="001F5A81" w:rsidP="009E3909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E992A2D" w14:textId="3E2667CA" w:rsidR="001F5A81" w:rsidRPr="00731FF1" w:rsidRDefault="009E3909" w:rsidP="00F50342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50-64 years old</w:t>
            </w:r>
          </w:p>
        </w:tc>
      </w:tr>
      <w:tr w:rsidR="001F5A81" w14:paraId="734D2B4A" w14:textId="77777777" w:rsidTr="00F02243">
        <w:trPr>
          <w:gridAfter w:val="1"/>
          <w:wAfter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464EBFEB" w14:textId="77777777" w:rsidR="001F5A81" w:rsidRPr="00731FF1" w:rsidRDefault="001F5A81" w:rsidP="009E3909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562562D3" w14:textId="268CDDE1" w:rsidR="001F5A81" w:rsidRPr="00731FF1" w:rsidRDefault="009E3909" w:rsidP="00F50342">
            <w:pPr>
              <w:spacing w:after="0"/>
              <w:ind w:left="360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&gt;= 65 years old</w:t>
            </w:r>
          </w:p>
        </w:tc>
      </w:tr>
      <w:tr w:rsidR="009E3909" w14:paraId="10E7385A" w14:textId="77777777" w:rsidTr="00F02243">
        <w:trPr>
          <w:gridAfter w:val="1"/>
          <w:wAfter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40306F22" w14:textId="77777777" w:rsidR="009E3909" w:rsidRPr="00731FF1" w:rsidRDefault="009E3909" w:rsidP="009E3909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D2433E2" w14:textId="04412D21" w:rsidR="009E3909" w:rsidRPr="00731FF1" w:rsidRDefault="009E3909" w:rsidP="00F50342">
            <w:pPr>
              <w:spacing w:after="0"/>
              <w:ind w:left="360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don’t want to answer</w:t>
            </w:r>
          </w:p>
        </w:tc>
      </w:tr>
      <w:tr w:rsidR="00FD2DA8" w14:paraId="52D81E4F" w14:textId="77777777" w:rsidTr="0092497C">
        <w:trPr>
          <w:gridBefore w:val="1"/>
          <w:wBefore w:w="13" w:type="dxa"/>
          <w:trHeight w:val="1008"/>
        </w:trPr>
        <w:tc>
          <w:tcPr>
            <w:tcW w:w="4140" w:type="dxa"/>
            <w:gridSpan w:val="2"/>
            <w:vAlign w:val="center"/>
          </w:tcPr>
          <w:p w14:paraId="5FAF9EC0" w14:textId="77777777" w:rsidR="00FD2DA8" w:rsidRDefault="00FD2DA8" w:rsidP="009E3909">
            <w:pPr>
              <w:spacing w:after="0"/>
            </w:pPr>
          </w:p>
        </w:tc>
        <w:tc>
          <w:tcPr>
            <w:tcW w:w="5760" w:type="dxa"/>
            <w:gridSpan w:val="2"/>
            <w:vAlign w:val="center"/>
          </w:tcPr>
          <w:p w14:paraId="6F6A0F41" w14:textId="77777777" w:rsidR="00FD2DA8" w:rsidRDefault="00FD2DA8" w:rsidP="009E3909">
            <w:pPr>
              <w:spacing w:after="0"/>
              <w:rPr>
                <w:rFonts w:ascii="Segoe UI" w:hAnsi="Segoe UI" w:cs="Segoe UI"/>
              </w:rPr>
            </w:pPr>
          </w:p>
        </w:tc>
      </w:tr>
      <w:tr w:rsidR="00FD2DA8" w14:paraId="37BE149A" w14:textId="77777777" w:rsidTr="00F50342">
        <w:trPr>
          <w:gridBefore w:val="1"/>
          <w:wBefore w:w="13" w:type="dxa"/>
          <w:trHeight w:val="576"/>
        </w:trPr>
        <w:tc>
          <w:tcPr>
            <w:tcW w:w="4140" w:type="dxa"/>
            <w:gridSpan w:val="2"/>
            <w:vAlign w:val="center"/>
          </w:tcPr>
          <w:p w14:paraId="342B159A" w14:textId="013EE2D4" w:rsidR="00FD2DA8" w:rsidRPr="005069A1" w:rsidRDefault="00FD2DA8" w:rsidP="0092497C">
            <w:pPr>
              <w:pStyle w:val="Heading3"/>
              <w:numPr>
                <w:ilvl w:val="0"/>
                <w:numId w:val="10"/>
              </w:numPr>
              <w:spacing w:before="0" w:after="0" w:line="216" w:lineRule="auto"/>
              <w:rPr>
                <w:sz w:val="20"/>
                <w:szCs w:val="24"/>
              </w:rPr>
            </w:pPr>
            <w:r w:rsidRPr="005069A1">
              <w:rPr>
                <w:sz w:val="20"/>
                <w:szCs w:val="24"/>
              </w:rPr>
              <w:t xml:space="preserve">Your race/ethnicity </w:t>
            </w:r>
            <w:r w:rsidR="005069A1">
              <w:rPr>
                <w:sz w:val="20"/>
                <w:szCs w:val="24"/>
              </w:rPr>
              <w:br/>
            </w:r>
            <w:r w:rsidRPr="005069A1">
              <w:rPr>
                <w:sz w:val="20"/>
                <w:szCs w:val="24"/>
              </w:rPr>
              <w:t xml:space="preserve">(select all that apply): </w:t>
            </w:r>
          </w:p>
        </w:tc>
        <w:tc>
          <w:tcPr>
            <w:tcW w:w="5760" w:type="dxa"/>
            <w:gridSpan w:val="2"/>
            <w:vAlign w:val="center"/>
          </w:tcPr>
          <w:p w14:paraId="73E8742F" w14:textId="421380BE" w:rsidR="00FD2DA8" w:rsidRPr="005069A1" w:rsidRDefault="00C809C2" w:rsidP="0092497C">
            <w:pPr>
              <w:pStyle w:val="Heading3"/>
              <w:numPr>
                <w:ilvl w:val="0"/>
                <w:numId w:val="10"/>
              </w:numPr>
              <w:spacing w:before="0" w:after="0" w:line="216" w:lineRule="auto"/>
              <w:rPr>
                <w:rFonts w:ascii="Segoe UI" w:hAnsi="Segoe UI" w:cs="Segoe UI"/>
                <w:sz w:val="20"/>
                <w:szCs w:val="24"/>
              </w:rPr>
            </w:pPr>
            <w:r w:rsidRPr="005069A1">
              <w:rPr>
                <w:sz w:val="20"/>
                <w:szCs w:val="24"/>
              </w:rPr>
              <w:t>Please select the statement that accurately describe</w:t>
            </w:r>
            <w:r w:rsidR="00D31E5D">
              <w:rPr>
                <w:sz w:val="20"/>
                <w:szCs w:val="24"/>
              </w:rPr>
              <w:t>s</w:t>
            </w:r>
            <w:r w:rsidRPr="005069A1">
              <w:rPr>
                <w:sz w:val="20"/>
                <w:szCs w:val="24"/>
              </w:rPr>
              <w:t xml:space="preserve"> you (select all that apply):</w:t>
            </w:r>
            <w:r w:rsidR="00D31E5D">
              <w:rPr>
                <w:sz w:val="20"/>
                <w:szCs w:val="24"/>
              </w:rPr>
              <w:t xml:space="preserve"> </w:t>
            </w:r>
          </w:p>
        </w:tc>
      </w:tr>
      <w:tr w:rsidR="00FD2DA8" w14:paraId="24D3AA6A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257F81B2" w14:textId="0C808F09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White/Caucasian</w:t>
            </w:r>
          </w:p>
        </w:tc>
        <w:tc>
          <w:tcPr>
            <w:tcW w:w="5760" w:type="dxa"/>
            <w:gridSpan w:val="2"/>
            <w:vAlign w:val="center"/>
          </w:tcPr>
          <w:p w14:paraId="279F4981" w14:textId="3E795E4E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am living in a rural area.</w:t>
            </w:r>
          </w:p>
        </w:tc>
      </w:tr>
      <w:tr w:rsidR="00FD2DA8" w14:paraId="34211A3F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671984F8" w14:textId="5ACA483F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African American</w:t>
            </w:r>
          </w:p>
        </w:tc>
        <w:tc>
          <w:tcPr>
            <w:tcW w:w="5760" w:type="dxa"/>
            <w:gridSpan w:val="2"/>
            <w:vAlign w:val="center"/>
          </w:tcPr>
          <w:p w14:paraId="590F1EE5" w14:textId="3CBA9248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am a veteran.</w:t>
            </w:r>
          </w:p>
        </w:tc>
      </w:tr>
      <w:tr w:rsidR="00FD2DA8" w14:paraId="4D0CBEE7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2F6359B3" w14:textId="028394F8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Hispanic/Latino</w:t>
            </w:r>
          </w:p>
        </w:tc>
        <w:tc>
          <w:tcPr>
            <w:tcW w:w="5760" w:type="dxa"/>
            <w:gridSpan w:val="2"/>
            <w:vAlign w:val="center"/>
          </w:tcPr>
          <w:p w14:paraId="1174E89E" w14:textId="330636E8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am a student.</w:t>
            </w:r>
          </w:p>
        </w:tc>
      </w:tr>
      <w:tr w:rsidR="00FD2DA8" w14:paraId="3A100CC4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359FA3AA" w14:textId="7ABCB000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American Indian/Alaska Native</w:t>
            </w:r>
          </w:p>
        </w:tc>
        <w:tc>
          <w:tcPr>
            <w:tcW w:w="5760" w:type="dxa"/>
            <w:gridSpan w:val="2"/>
            <w:vAlign w:val="center"/>
          </w:tcPr>
          <w:p w14:paraId="485683EE" w14:textId="216A08A4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have intellectual and developmental disabilities (IDDs).</w:t>
            </w:r>
          </w:p>
        </w:tc>
      </w:tr>
      <w:tr w:rsidR="00FD2DA8" w14:paraId="30291371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2A7424C5" w14:textId="6227D7DA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Native Hawaiian/Pacific Islander</w:t>
            </w:r>
          </w:p>
        </w:tc>
        <w:tc>
          <w:tcPr>
            <w:tcW w:w="5760" w:type="dxa"/>
            <w:gridSpan w:val="2"/>
            <w:vAlign w:val="center"/>
          </w:tcPr>
          <w:p w14:paraId="44B35DFA" w14:textId="48D7D2C1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am lesbian/gay/</w:t>
            </w:r>
            <w:r w:rsidR="00AC0319">
              <w:rPr>
                <w:rFonts w:ascii="Segoe UI" w:hAnsi="Segoe UI" w:cs="Segoe UI"/>
                <w:sz w:val="19"/>
                <w:szCs w:val="19"/>
              </w:rPr>
              <w:t>bisexual/</w:t>
            </w:r>
            <w:r w:rsidRPr="00731FF1">
              <w:rPr>
                <w:rFonts w:ascii="Segoe UI" w:hAnsi="Segoe UI" w:cs="Segoe UI"/>
                <w:sz w:val="19"/>
                <w:szCs w:val="19"/>
              </w:rPr>
              <w:t>transgender.</w:t>
            </w:r>
          </w:p>
        </w:tc>
      </w:tr>
      <w:tr w:rsidR="00FD2DA8" w14:paraId="02F7213B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6393C312" w14:textId="1185B1FF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Asian</w:t>
            </w:r>
          </w:p>
        </w:tc>
        <w:tc>
          <w:tcPr>
            <w:tcW w:w="5760" w:type="dxa"/>
            <w:gridSpan w:val="2"/>
            <w:vAlign w:val="center"/>
          </w:tcPr>
          <w:p w14:paraId="36AF6D0B" w14:textId="5445A3CE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None of the above.</w:t>
            </w:r>
          </w:p>
        </w:tc>
      </w:tr>
      <w:tr w:rsidR="00FD2DA8" w14:paraId="34FD5D14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622D157E" w14:textId="399175A4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Middle Eastern or North African</w:t>
            </w:r>
          </w:p>
        </w:tc>
        <w:tc>
          <w:tcPr>
            <w:tcW w:w="5760" w:type="dxa"/>
            <w:gridSpan w:val="2"/>
            <w:vAlign w:val="center"/>
          </w:tcPr>
          <w:p w14:paraId="769E6108" w14:textId="654BA711" w:rsidR="00FD2DA8" w:rsidRPr="00731FF1" w:rsidRDefault="00C809C2" w:rsidP="00A618D3">
            <w:pPr>
              <w:spacing w:after="0"/>
              <w:ind w:left="351"/>
              <w:rPr>
                <w:rFonts w:ascii="Segoe UI" w:hAnsi="Segoe UI" w:cs="Segoe UI"/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I don’t want to answer.</w:t>
            </w:r>
          </w:p>
        </w:tc>
      </w:tr>
      <w:tr w:rsidR="00FD2DA8" w14:paraId="0A83C410" w14:textId="77777777" w:rsidTr="00F02243">
        <w:trPr>
          <w:gridBefore w:val="1"/>
          <w:wBefore w:w="13" w:type="dxa"/>
          <w:trHeight w:val="389"/>
        </w:trPr>
        <w:tc>
          <w:tcPr>
            <w:tcW w:w="4140" w:type="dxa"/>
            <w:gridSpan w:val="2"/>
            <w:vAlign w:val="center"/>
          </w:tcPr>
          <w:p w14:paraId="3E592289" w14:textId="6AC9A877" w:rsidR="00FD2DA8" w:rsidRPr="00731FF1" w:rsidRDefault="00FD2DA8" w:rsidP="00A618D3">
            <w:pPr>
              <w:spacing w:after="0"/>
              <w:ind w:left="351"/>
              <w:rPr>
                <w:sz w:val="19"/>
                <w:szCs w:val="19"/>
              </w:rPr>
            </w:pPr>
            <w:r w:rsidRPr="00731FF1">
              <w:rPr>
                <w:rFonts w:ascii="Segoe UI" w:hAnsi="Segoe UI" w:cs="Segoe UI"/>
                <w:sz w:val="19"/>
                <w:szCs w:val="19"/>
              </w:rPr>
              <w:t>○ Other</w:t>
            </w:r>
          </w:p>
        </w:tc>
        <w:tc>
          <w:tcPr>
            <w:tcW w:w="5760" w:type="dxa"/>
            <w:gridSpan w:val="2"/>
            <w:vAlign w:val="center"/>
          </w:tcPr>
          <w:p w14:paraId="7C8EBA08" w14:textId="77777777" w:rsidR="00FD2DA8" w:rsidRPr="00731FF1" w:rsidRDefault="00FD2DA8" w:rsidP="009E3909">
            <w:pPr>
              <w:spacing w:after="0"/>
              <w:rPr>
                <w:rFonts w:ascii="Segoe UI" w:hAnsi="Segoe UI" w:cs="Segoe UI"/>
                <w:sz w:val="19"/>
                <w:szCs w:val="19"/>
              </w:rPr>
            </w:pPr>
          </w:p>
        </w:tc>
      </w:tr>
    </w:tbl>
    <w:p w14:paraId="360315F0" w14:textId="77777777" w:rsidR="005535A0" w:rsidRPr="005535A0" w:rsidRDefault="005535A0" w:rsidP="00947B0C">
      <w:pPr>
        <w:pStyle w:val="Heading3"/>
      </w:pPr>
    </w:p>
    <w:sectPr w:rsidR="005535A0" w:rsidRPr="005535A0" w:rsidSect="00E755FB">
      <w:type w:val="continuous"/>
      <w:pgSz w:w="12240" w:h="15840"/>
      <w:pgMar w:top="1296" w:right="1296" w:bottom="1296" w:left="1296" w:header="720" w:footer="746" w:gutter="0"/>
      <w:cols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04A6" w14:textId="77777777" w:rsidR="00902C2F" w:rsidRDefault="00902C2F" w:rsidP="00126814">
      <w:pPr>
        <w:spacing w:after="0" w:line="240" w:lineRule="auto"/>
      </w:pPr>
      <w:r>
        <w:separator/>
      </w:r>
    </w:p>
  </w:endnote>
  <w:endnote w:type="continuationSeparator" w:id="0">
    <w:p w14:paraId="10D71638" w14:textId="77777777" w:rsidR="00902C2F" w:rsidRDefault="00902C2F" w:rsidP="00126814">
      <w:pPr>
        <w:spacing w:after="0" w:line="240" w:lineRule="auto"/>
      </w:pPr>
      <w:r>
        <w:continuationSeparator/>
      </w:r>
    </w:p>
  </w:endnote>
  <w:endnote w:type="continuationNotice" w:id="1">
    <w:p w14:paraId="049F8576" w14:textId="77777777" w:rsidR="00902C2F" w:rsidRDefault="00902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ade Gothic Next Cond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ensed">
    <w:altName w:val="Segoe UI"/>
    <w:panose1 w:val="00000000000000000000"/>
    <w:charset w:val="00"/>
    <w:family w:val="roman"/>
    <w:notTrueType/>
    <w:pitch w:val="default"/>
  </w:font>
  <w:font w:name="Myriad Pr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DE3A" w14:textId="77777777" w:rsidR="00AD0CD1" w:rsidRDefault="00AD0CD1" w:rsidP="00AD0CD1">
    <w:pPr>
      <w:pStyle w:val="Footer"/>
      <w:ind w:left="-90"/>
      <w:jc w:val="left"/>
      <w:rPr>
        <w:noProof/>
      </w:rPr>
    </w:pPr>
  </w:p>
  <w:p w14:paraId="0E770D19" w14:textId="77777777" w:rsidR="00AD0CD1" w:rsidRDefault="00AD0CD1" w:rsidP="00AD0CD1">
    <w:pPr>
      <w:pStyle w:val="Heading3"/>
      <w:spacing w:before="0" w:after="0"/>
      <w:ind w:left="-90"/>
    </w:pPr>
    <w:r w:rsidRPr="00AD0CD1">
      <w:rPr>
        <w:b w:val="0"/>
        <w:caps w:val="0"/>
      </w:rPr>
      <w:t>*</w:t>
    </w:r>
    <w:r>
      <w:t xml:space="preserve"> </w:t>
    </w:r>
    <w:r w:rsidRPr="00AD0CD1">
      <w:rPr>
        <w:b w:val="0"/>
        <w:bCs/>
      </w:rPr>
      <w:t>Required</w:t>
    </w:r>
    <w:r>
      <w:t xml:space="preserve"> </w:t>
    </w:r>
  </w:p>
  <w:p w14:paraId="023AAC27" w14:textId="3182552C" w:rsidR="00E54F5E" w:rsidRPr="00AD0CD1" w:rsidRDefault="00AD0CD1" w:rsidP="00AD0CD1">
    <w:pPr>
      <w:pStyle w:val="Footer"/>
      <w:ind w:left="-90"/>
      <w:jc w:val="left"/>
      <w:rPr>
        <w:noProof/>
      </w:rPr>
    </w:pPr>
    <w:r w:rsidRPr="00967A00">
      <w:rPr>
        <w:b/>
        <w:bCs/>
        <w:noProof/>
        <w14:ligatures w14:val="none"/>
      </w:rPr>
      <w:drawing>
        <wp:anchor distT="0" distB="0" distL="114300" distR="114300" simplePos="0" relativeHeight="251662340" behindDoc="1" locked="0" layoutInCell="1" allowOverlap="1" wp14:anchorId="53E34114" wp14:editId="5044773A">
          <wp:simplePos x="0" y="0"/>
          <wp:positionH relativeFrom="column">
            <wp:posOffset>6199839</wp:posOffset>
          </wp:positionH>
          <wp:positionV relativeFrom="paragraph">
            <wp:posOffset>-75899</wp:posOffset>
          </wp:positionV>
          <wp:extent cx="244916" cy="246185"/>
          <wp:effectExtent l="0" t="0" r="3175" b="1905"/>
          <wp:wrapNone/>
          <wp:docPr id="212368779" name="Picture 12" descr="A colorful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8772" name="Picture 12" descr="A colorful logo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6" cy="24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Brain Health and Dementia Awareness in Our Communities (BDAC) | Train-the-Trainer: Post-Workshop Survey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C8F8" w14:textId="77777777" w:rsidR="00AD0CD1" w:rsidRDefault="00AD0CD1" w:rsidP="00E54F5E">
    <w:pPr>
      <w:pStyle w:val="Footer"/>
      <w:ind w:left="-90"/>
      <w:jc w:val="left"/>
      <w:rPr>
        <w:noProof/>
      </w:rPr>
    </w:pPr>
  </w:p>
  <w:p w14:paraId="51B82D44" w14:textId="7EC9B487" w:rsidR="00AD0CD1" w:rsidRDefault="00AD0CD1" w:rsidP="00AD0CD1">
    <w:pPr>
      <w:pStyle w:val="Heading3"/>
      <w:spacing w:before="0" w:after="0"/>
      <w:ind w:left="-90"/>
    </w:pPr>
    <w:r w:rsidRPr="00AD0CD1">
      <w:rPr>
        <w:b w:val="0"/>
        <w:caps w:val="0"/>
      </w:rPr>
      <w:t>*</w:t>
    </w:r>
    <w:r>
      <w:t xml:space="preserve"> </w:t>
    </w:r>
    <w:r w:rsidRPr="00AD0CD1">
      <w:rPr>
        <w:b w:val="0"/>
        <w:bCs/>
      </w:rPr>
      <w:t>Required</w:t>
    </w:r>
    <w:r>
      <w:t xml:space="preserve"> </w:t>
    </w:r>
  </w:p>
  <w:p w14:paraId="285A8EF7" w14:textId="06136D45" w:rsidR="00D30590" w:rsidRPr="00C10930" w:rsidRDefault="00057001" w:rsidP="00E54F5E">
    <w:pPr>
      <w:pStyle w:val="Footer"/>
      <w:ind w:left="-90"/>
      <w:jc w:val="left"/>
      <w:rPr>
        <w:noProof/>
      </w:rPr>
    </w:pPr>
    <w:r w:rsidRPr="00967A00">
      <w:rPr>
        <w:b/>
        <w:bCs/>
        <w:noProof/>
        <w14:ligatures w14:val="none"/>
      </w:rPr>
      <w:drawing>
        <wp:anchor distT="0" distB="0" distL="114300" distR="114300" simplePos="0" relativeHeight="251658243" behindDoc="1" locked="0" layoutInCell="1" allowOverlap="1" wp14:anchorId="42335F39" wp14:editId="7D59C670">
          <wp:simplePos x="0" y="0"/>
          <wp:positionH relativeFrom="column">
            <wp:posOffset>6199839</wp:posOffset>
          </wp:positionH>
          <wp:positionV relativeFrom="paragraph">
            <wp:posOffset>-75899</wp:posOffset>
          </wp:positionV>
          <wp:extent cx="244916" cy="246185"/>
          <wp:effectExtent l="0" t="0" r="3175" b="1905"/>
          <wp:wrapNone/>
          <wp:docPr id="147668772" name="Picture 12" descr="A colorful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8772" name="Picture 12" descr="A colorful logo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6" cy="24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BDF">
      <w:rPr>
        <w:noProof/>
      </w:rPr>
      <w:t>B</w:t>
    </w:r>
    <w:r w:rsidR="00010331">
      <w:rPr>
        <w:noProof/>
      </w:rPr>
      <w:t xml:space="preserve">rain Health </w:t>
    </w:r>
    <w:r w:rsidR="00844DE6">
      <w:rPr>
        <w:noProof/>
      </w:rPr>
      <w:t>&amp;</w:t>
    </w:r>
    <w:r w:rsidR="00010331">
      <w:rPr>
        <w:noProof/>
      </w:rPr>
      <w:t xml:space="preserve"> Dementia Awareness </w:t>
    </w:r>
    <w:r w:rsidR="00D61C96">
      <w:rPr>
        <w:noProof/>
      </w:rPr>
      <w:t>i</w:t>
    </w:r>
    <w:r w:rsidR="00010331">
      <w:rPr>
        <w:noProof/>
      </w:rPr>
      <w:t>n Our Communities (B</w:t>
    </w:r>
    <w:r w:rsidR="00665BDF">
      <w:rPr>
        <w:noProof/>
      </w:rPr>
      <w:t>DAC</w:t>
    </w:r>
    <w:r w:rsidR="00010331">
      <w:rPr>
        <w:noProof/>
      </w:rPr>
      <w:t>)</w:t>
    </w:r>
    <w:r w:rsidR="00665BDF">
      <w:rPr>
        <w:noProof/>
      </w:rPr>
      <w:t xml:space="preserve"> | </w:t>
    </w:r>
    <w:r w:rsidR="00956E66">
      <w:rPr>
        <w:noProof/>
      </w:rPr>
      <w:t>P</w:t>
    </w:r>
    <w:r w:rsidR="00C84B6B">
      <w:rPr>
        <w:noProof/>
      </w:rPr>
      <w:t>ost</w:t>
    </w:r>
    <w:r w:rsidR="00956E66">
      <w:rPr>
        <w:noProof/>
      </w:rPr>
      <w:t>-</w:t>
    </w:r>
    <w:r w:rsidR="00B31C2E">
      <w:rPr>
        <w:noProof/>
      </w:rPr>
      <w:t>Training</w:t>
    </w:r>
    <w:r w:rsidR="00956E66">
      <w:rPr>
        <w:noProof/>
      </w:rPr>
      <w:t xml:space="preserve"> </w:t>
    </w:r>
    <w:r w:rsidR="00C84B6B">
      <w:rPr>
        <w:noProof/>
      </w:rPr>
      <w:t>Survey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1754" w14:textId="77777777" w:rsidR="00BB1BD0" w:rsidRDefault="00BB1BD0" w:rsidP="00BB1BD0">
    <w:pPr>
      <w:pStyle w:val="Heading3"/>
      <w:spacing w:before="0" w:after="0"/>
      <w:ind w:left="-90"/>
    </w:pPr>
    <w:r w:rsidRPr="00AD0CD1">
      <w:rPr>
        <w:b w:val="0"/>
        <w:caps w:val="0"/>
      </w:rPr>
      <w:t>*</w:t>
    </w:r>
    <w:r>
      <w:t xml:space="preserve"> </w:t>
    </w:r>
    <w:r w:rsidRPr="00AD0CD1">
      <w:rPr>
        <w:b w:val="0"/>
        <w:bCs/>
      </w:rPr>
      <w:t>Required</w:t>
    </w:r>
    <w:r>
      <w:t xml:space="preserve"> </w:t>
    </w:r>
  </w:p>
  <w:p w14:paraId="37FEACE1" w14:textId="01AAD737" w:rsidR="00DA781C" w:rsidRPr="00BB1BD0" w:rsidRDefault="00BB1BD0" w:rsidP="00BB1BD0">
    <w:pPr>
      <w:pStyle w:val="Footer"/>
      <w:ind w:left="-90"/>
      <w:jc w:val="left"/>
      <w:rPr>
        <w:noProof/>
      </w:rPr>
    </w:pPr>
    <w:r w:rsidRPr="00967A00">
      <w:rPr>
        <w:b/>
        <w:bCs/>
        <w:noProof/>
        <w14:ligatures w14:val="none"/>
      </w:rPr>
      <w:drawing>
        <wp:anchor distT="0" distB="0" distL="114300" distR="114300" simplePos="0" relativeHeight="251666436" behindDoc="1" locked="0" layoutInCell="1" allowOverlap="1" wp14:anchorId="1B378297" wp14:editId="3B9994C7">
          <wp:simplePos x="0" y="0"/>
          <wp:positionH relativeFrom="column">
            <wp:posOffset>6199839</wp:posOffset>
          </wp:positionH>
          <wp:positionV relativeFrom="paragraph">
            <wp:posOffset>-75899</wp:posOffset>
          </wp:positionV>
          <wp:extent cx="244916" cy="246185"/>
          <wp:effectExtent l="0" t="0" r="3175" b="1905"/>
          <wp:wrapNone/>
          <wp:docPr id="11829738" name="Picture 12" descr="A colorful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8772" name="Picture 12" descr="A colorful logo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6" cy="24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Brain Health </w:t>
    </w:r>
    <w:r w:rsidR="00844DE6">
      <w:rPr>
        <w:noProof/>
      </w:rPr>
      <w:t>&amp;</w:t>
    </w:r>
    <w:r>
      <w:rPr>
        <w:noProof/>
      </w:rPr>
      <w:t xml:space="preserve"> Dementia Awareness in Our Communities (BDAC) | Post-</w:t>
    </w:r>
    <w:r w:rsidR="003F0EBC">
      <w:rPr>
        <w:noProof/>
      </w:rPr>
      <w:t>Training</w:t>
    </w:r>
    <w:r>
      <w:rPr>
        <w:noProof/>
      </w:rPr>
      <w:t xml:space="preserve"> Survey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C917" w14:textId="77777777" w:rsidR="00902C2F" w:rsidRDefault="00902C2F" w:rsidP="00126814">
      <w:pPr>
        <w:spacing w:after="0" w:line="240" w:lineRule="auto"/>
      </w:pPr>
      <w:r>
        <w:separator/>
      </w:r>
    </w:p>
  </w:footnote>
  <w:footnote w:type="continuationSeparator" w:id="0">
    <w:p w14:paraId="40ABBFE2" w14:textId="77777777" w:rsidR="00902C2F" w:rsidRDefault="00902C2F" w:rsidP="00126814">
      <w:pPr>
        <w:spacing w:after="0" w:line="240" w:lineRule="auto"/>
      </w:pPr>
      <w:r>
        <w:continuationSeparator/>
      </w:r>
    </w:p>
  </w:footnote>
  <w:footnote w:type="continuationNotice" w:id="1">
    <w:p w14:paraId="7EC1FAA0" w14:textId="77777777" w:rsidR="00902C2F" w:rsidRDefault="00902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73A0" w14:textId="541A40DC" w:rsidR="00C32AA5" w:rsidRDefault="00C32AA5" w:rsidP="00E54F5E">
    <w:pPr>
      <w:tabs>
        <w:tab w:val="left" w:pos="0"/>
        <w:tab w:val="right" w:pos="9540"/>
      </w:tabs>
      <w:spacing w:after="0"/>
      <w:ind w:left="-450" w:righ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20D6" w14:textId="414ADFB0" w:rsidR="005F5335" w:rsidRPr="00BA3495" w:rsidRDefault="00E755FB" w:rsidP="00286CAB">
    <w:pPr>
      <w:jc w:val="right"/>
    </w:pPr>
    <w:r>
      <w:rPr>
        <w:noProof/>
        <w14:ligatures w14:val="none"/>
      </w:rPr>
      <w:drawing>
        <wp:anchor distT="0" distB="0" distL="114300" distR="114300" simplePos="0" relativeHeight="251664388" behindDoc="1" locked="0" layoutInCell="1" allowOverlap="1" wp14:anchorId="70742E17" wp14:editId="5CCC3EFD">
          <wp:simplePos x="0" y="0"/>
          <wp:positionH relativeFrom="column">
            <wp:posOffset>5254627</wp:posOffset>
          </wp:positionH>
          <wp:positionV relativeFrom="paragraph">
            <wp:posOffset>-7473</wp:posOffset>
          </wp:positionV>
          <wp:extent cx="1035050" cy="599809"/>
          <wp:effectExtent l="0" t="0" r="0" b="0"/>
          <wp:wrapNone/>
          <wp:docPr id="1037850212" name="Picture 7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50212" name="Picture 7" descr="A blue and green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5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93A"/>
    <w:multiLevelType w:val="hybridMultilevel"/>
    <w:tmpl w:val="118C875C"/>
    <w:lvl w:ilvl="0" w:tplc="785621FC">
      <w:start w:val="1"/>
      <w:numFmt w:val="bullet"/>
      <w:pStyle w:val="BDAC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6C5D"/>
    <w:multiLevelType w:val="hybridMultilevel"/>
    <w:tmpl w:val="A600E116"/>
    <w:lvl w:ilvl="0" w:tplc="A9B87DF4">
      <w:start w:val="1"/>
      <w:numFmt w:val="bullet"/>
      <w:pStyle w:val="BDAC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1CEC"/>
    <w:multiLevelType w:val="hybridMultilevel"/>
    <w:tmpl w:val="8AF0813A"/>
    <w:lvl w:ilvl="0" w:tplc="EF705DFA">
      <w:start w:val="1"/>
      <w:numFmt w:val="bullet"/>
      <w:pStyle w:val="BDACBullet3"/>
      <w:lvlText w:val="›"/>
      <w:lvlJc w:val="left"/>
      <w:pPr>
        <w:ind w:left="1080" w:hanging="360"/>
      </w:pPr>
      <w:rPr>
        <w:rFonts w:ascii="Myriad Pro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76A25"/>
    <w:multiLevelType w:val="hybridMultilevel"/>
    <w:tmpl w:val="6F4E80AC"/>
    <w:lvl w:ilvl="0" w:tplc="9FD06D1E">
      <w:start w:val="1"/>
      <w:numFmt w:val="bullet"/>
      <w:pStyle w:val="TableBodyCopyStrong"/>
      <w:lvlText w:val="–"/>
      <w:lvlJc w:val="left"/>
      <w:pPr>
        <w:ind w:left="1059" w:hanging="360"/>
      </w:pPr>
      <w:rPr>
        <w:rFonts w:ascii="Trade Gothic Next Cond" w:hAnsi="Trade Gothic Next Cond" w:hint="default"/>
      </w:rPr>
    </w:lvl>
    <w:lvl w:ilvl="1" w:tplc="F45E51E0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29723C24"/>
    <w:multiLevelType w:val="hybridMultilevel"/>
    <w:tmpl w:val="0302AD86"/>
    <w:lvl w:ilvl="0" w:tplc="32D446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4806"/>
    <w:multiLevelType w:val="hybridMultilevel"/>
    <w:tmpl w:val="0C009C32"/>
    <w:lvl w:ilvl="0" w:tplc="C636986E">
      <w:start w:val="1"/>
      <w:numFmt w:val="bullet"/>
      <w:pStyle w:val="BDACChecklist"/>
      <w:lvlText w:val="■"/>
      <w:lvlJc w:val="left"/>
      <w:pPr>
        <w:ind w:left="792" w:hanging="360"/>
      </w:pPr>
      <w:rPr>
        <w:rFonts w:ascii="Segoe UI" w:hAnsi="Segoe UI" w:hint="default"/>
        <w:b/>
        <w:i w:val="0"/>
        <w:color w:val="B0B628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0A27"/>
    <w:multiLevelType w:val="hybridMultilevel"/>
    <w:tmpl w:val="DDEA1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D0022"/>
    <w:multiLevelType w:val="hybridMultilevel"/>
    <w:tmpl w:val="1E66B8DC"/>
    <w:lvl w:ilvl="0" w:tplc="40BCC716">
      <w:start w:val="1"/>
      <w:numFmt w:val="bullet"/>
      <w:pStyle w:val="TableBullet1"/>
      <w:lvlText w:val=""/>
      <w:lvlJc w:val="left"/>
      <w:pPr>
        <w:ind w:left="1419" w:hanging="360"/>
      </w:pPr>
      <w:rPr>
        <w:rFonts w:ascii="Symbol" w:hAnsi="Symbol" w:hint="default"/>
        <w:sz w:val="14"/>
        <w:szCs w:val="18"/>
      </w:rPr>
    </w:lvl>
    <w:lvl w:ilvl="1" w:tplc="FFFFFFFF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8" w15:restartNumberingAfterBreak="0">
    <w:nsid w:val="4DBB317D"/>
    <w:multiLevelType w:val="hybridMultilevel"/>
    <w:tmpl w:val="747ADDC4"/>
    <w:lvl w:ilvl="0" w:tplc="4CBA058E">
      <w:start w:val="1"/>
      <w:numFmt w:val="bullet"/>
      <w:pStyle w:val="TableBullet2NoSpace"/>
      <w:lvlText w:val="◦"/>
      <w:lvlJc w:val="left"/>
      <w:pPr>
        <w:ind w:left="141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9" w15:restartNumberingAfterBreak="0">
    <w:nsid w:val="6E7E1B57"/>
    <w:multiLevelType w:val="hybridMultilevel"/>
    <w:tmpl w:val="E976FC28"/>
    <w:lvl w:ilvl="0" w:tplc="51EC4980">
      <w:start w:val="1"/>
      <w:numFmt w:val="bullet"/>
      <w:pStyle w:val="TableBullet3"/>
      <w:lvlText w:val=""/>
      <w:lvlJc w:val="left"/>
      <w:pPr>
        <w:ind w:left="1411" w:hanging="360"/>
      </w:pPr>
      <w:rPr>
        <w:rFonts w:ascii="Myriad Pro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num w:numId="1" w16cid:durableId="1911572218">
    <w:abstractNumId w:val="3"/>
  </w:num>
  <w:num w:numId="2" w16cid:durableId="657417726">
    <w:abstractNumId w:val="9"/>
  </w:num>
  <w:num w:numId="3" w16cid:durableId="1281450910">
    <w:abstractNumId w:val="0"/>
  </w:num>
  <w:num w:numId="4" w16cid:durableId="778139762">
    <w:abstractNumId w:val="2"/>
  </w:num>
  <w:num w:numId="5" w16cid:durableId="2053725241">
    <w:abstractNumId w:val="8"/>
  </w:num>
  <w:num w:numId="6" w16cid:durableId="1503012458">
    <w:abstractNumId w:val="7"/>
  </w:num>
  <w:num w:numId="7" w16cid:durableId="357463469">
    <w:abstractNumId w:val="5"/>
  </w:num>
  <w:num w:numId="8" w16cid:durableId="1854294906">
    <w:abstractNumId w:val="1"/>
  </w:num>
  <w:num w:numId="9" w16cid:durableId="728379127">
    <w:abstractNumId w:val="6"/>
  </w:num>
  <w:num w:numId="10" w16cid:durableId="1217771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0C"/>
    <w:rsid w:val="00003ED3"/>
    <w:rsid w:val="00010331"/>
    <w:rsid w:val="00010E70"/>
    <w:rsid w:val="0001346B"/>
    <w:rsid w:val="00015465"/>
    <w:rsid w:val="00015D40"/>
    <w:rsid w:val="00016D58"/>
    <w:rsid w:val="0001724E"/>
    <w:rsid w:val="00020B10"/>
    <w:rsid w:val="00022704"/>
    <w:rsid w:val="000228CA"/>
    <w:rsid w:val="000234FF"/>
    <w:rsid w:val="0002585F"/>
    <w:rsid w:val="000277E5"/>
    <w:rsid w:val="00032522"/>
    <w:rsid w:val="00033152"/>
    <w:rsid w:val="0003366A"/>
    <w:rsid w:val="00035F5D"/>
    <w:rsid w:val="00037260"/>
    <w:rsid w:val="0003760E"/>
    <w:rsid w:val="00037F67"/>
    <w:rsid w:val="0004012E"/>
    <w:rsid w:val="00043BEF"/>
    <w:rsid w:val="00044884"/>
    <w:rsid w:val="00044906"/>
    <w:rsid w:val="0004623F"/>
    <w:rsid w:val="0004636A"/>
    <w:rsid w:val="00053049"/>
    <w:rsid w:val="000537A1"/>
    <w:rsid w:val="0005441C"/>
    <w:rsid w:val="00054812"/>
    <w:rsid w:val="00054D6F"/>
    <w:rsid w:val="00055DAF"/>
    <w:rsid w:val="00056349"/>
    <w:rsid w:val="00056FFF"/>
    <w:rsid w:val="00057001"/>
    <w:rsid w:val="0005735F"/>
    <w:rsid w:val="00060ECD"/>
    <w:rsid w:val="00061642"/>
    <w:rsid w:val="00062444"/>
    <w:rsid w:val="00062824"/>
    <w:rsid w:val="0006415D"/>
    <w:rsid w:val="00065B4A"/>
    <w:rsid w:val="0006699F"/>
    <w:rsid w:val="00066D1B"/>
    <w:rsid w:val="00067508"/>
    <w:rsid w:val="0007046C"/>
    <w:rsid w:val="00073715"/>
    <w:rsid w:val="000738BB"/>
    <w:rsid w:val="000746B6"/>
    <w:rsid w:val="000749BD"/>
    <w:rsid w:val="00076D36"/>
    <w:rsid w:val="0008071E"/>
    <w:rsid w:val="00081F71"/>
    <w:rsid w:val="000821D3"/>
    <w:rsid w:val="0008393B"/>
    <w:rsid w:val="00084386"/>
    <w:rsid w:val="0008458F"/>
    <w:rsid w:val="00091403"/>
    <w:rsid w:val="00091CF4"/>
    <w:rsid w:val="00092111"/>
    <w:rsid w:val="000928DD"/>
    <w:rsid w:val="00092ED3"/>
    <w:rsid w:val="00095D6E"/>
    <w:rsid w:val="0009650E"/>
    <w:rsid w:val="000A06E0"/>
    <w:rsid w:val="000A150F"/>
    <w:rsid w:val="000A16BC"/>
    <w:rsid w:val="000A25C1"/>
    <w:rsid w:val="000A391B"/>
    <w:rsid w:val="000A5117"/>
    <w:rsid w:val="000A5A11"/>
    <w:rsid w:val="000A6310"/>
    <w:rsid w:val="000A7787"/>
    <w:rsid w:val="000A77E9"/>
    <w:rsid w:val="000B0017"/>
    <w:rsid w:val="000B439E"/>
    <w:rsid w:val="000B4C4C"/>
    <w:rsid w:val="000B52AE"/>
    <w:rsid w:val="000B5359"/>
    <w:rsid w:val="000B60D4"/>
    <w:rsid w:val="000B6D58"/>
    <w:rsid w:val="000C14BE"/>
    <w:rsid w:val="000C21C8"/>
    <w:rsid w:val="000C24E3"/>
    <w:rsid w:val="000C56C8"/>
    <w:rsid w:val="000C5723"/>
    <w:rsid w:val="000D2641"/>
    <w:rsid w:val="000D2A38"/>
    <w:rsid w:val="000D5160"/>
    <w:rsid w:val="000D545A"/>
    <w:rsid w:val="000D5C20"/>
    <w:rsid w:val="000D6246"/>
    <w:rsid w:val="000E0DD1"/>
    <w:rsid w:val="000E1676"/>
    <w:rsid w:val="000E1851"/>
    <w:rsid w:val="000E39E0"/>
    <w:rsid w:val="000E4873"/>
    <w:rsid w:val="000E6058"/>
    <w:rsid w:val="000E6ABA"/>
    <w:rsid w:val="000E70F4"/>
    <w:rsid w:val="000E75E8"/>
    <w:rsid w:val="000F076D"/>
    <w:rsid w:val="000F0A80"/>
    <w:rsid w:val="000F1AC2"/>
    <w:rsid w:val="000F26EB"/>
    <w:rsid w:val="000F2F56"/>
    <w:rsid w:val="000F2F92"/>
    <w:rsid w:val="000F3A7F"/>
    <w:rsid w:val="000F4353"/>
    <w:rsid w:val="000F5364"/>
    <w:rsid w:val="000F73FD"/>
    <w:rsid w:val="00100E0D"/>
    <w:rsid w:val="0010222C"/>
    <w:rsid w:val="00102C52"/>
    <w:rsid w:val="00104C62"/>
    <w:rsid w:val="00104CA2"/>
    <w:rsid w:val="001107D8"/>
    <w:rsid w:val="00110EA9"/>
    <w:rsid w:val="00110EFB"/>
    <w:rsid w:val="00111B6F"/>
    <w:rsid w:val="00112D53"/>
    <w:rsid w:val="00113F10"/>
    <w:rsid w:val="00114148"/>
    <w:rsid w:val="001145E8"/>
    <w:rsid w:val="00115208"/>
    <w:rsid w:val="00116240"/>
    <w:rsid w:val="00123BCA"/>
    <w:rsid w:val="00123D9F"/>
    <w:rsid w:val="00123DFC"/>
    <w:rsid w:val="001254D5"/>
    <w:rsid w:val="0012616D"/>
    <w:rsid w:val="00126495"/>
    <w:rsid w:val="00126814"/>
    <w:rsid w:val="0012779F"/>
    <w:rsid w:val="001278FC"/>
    <w:rsid w:val="00130101"/>
    <w:rsid w:val="00131170"/>
    <w:rsid w:val="00132D62"/>
    <w:rsid w:val="0013408A"/>
    <w:rsid w:val="00134AFD"/>
    <w:rsid w:val="00135C83"/>
    <w:rsid w:val="00137123"/>
    <w:rsid w:val="001400F5"/>
    <w:rsid w:val="0014243A"/>
    <w:rsid w:val="00142607"/>
    <w:rsid w:val="00142735"/>
    <w:rsid w:val="00142764"/>
    <w:rsid w:val="00145749"/>
    <w:rsid w:val="00146B2B"/>
    <w:rsid w:val="00150E5D"/>
    <w:rsid w:val="00152F43"/>
    <w:rsid w:val="00153215"/>
    <w:rsid w:val="00153A8D"/>
    <w:rsid w:val="0015454A"/>
    <w:rsid w:val="00154839"/>
    <w:rsid w:val="00155F38"/>
    <w:rsid w:val="00156547"/>
    <w:rsid w:val="001574C3"/>
    <w:rsid w:val="001576BF"/>
    <w:rsid w:val="00157B2F"/>
    <w:rsid w:val="00161811"/>
    <w:rsid w:val="0016245A"/>
    <w:rsid w:val="00162D96"/>
    <w:rsid w:val="00162E3B"/>
    <w:rsid w:val="00166482"/>
    <w:rsid w:val="001666DD"/>
    <w:rsid w:val="001668F4"/>
    <w:rsid w:val="00166A7E"/>
    <w:rsid w:val="00166EDF"/>
    <w:rsid w:val="00167E9C"/>
    <w:rsid w:val="00172DCA"/>
    <w:rsid w:val="00174232"/>
    <w:rsid w:val="001759D7"/>
    <w:rsid w:val="00175CE2"/>
    <w:rsid w:val="00182654"/>
    <w:rsid w:val="00183159"/>
    <w:rsid w:val="001831A0"/>
    <w:rsid w:val="00184960"/>
    <w:rsid w:val="00187A09"/>
    <w:rsid w:val="001912B4"/>
    <w:rsid w:val="00191805"/>
    <w:rsid w:val="001926DF"/>
    <w:rsid w:val="00196403"/>
    <w:rsid w:val="0019755E"/>
    <w:rsid w:val="001A005D"/>
    <w:rsid w:val="001A05C3"/>
    <w:rsid w:val="001A0B97"/>
    <w:rsid w:val="001A1A66"/>
    <w:rsid w:val="001A1AC2"/>
    <w:rsid w:val="001A45F8"/>
    <w:rsid w:val="001A6134"/>
    <w:rsid w:val="001A6980"/>
    <w:rsid w:val="001A7428"/>
    <w:rsid w:val="001B020C"/>
    <w:rsid w:val="001B1A57"/>
    <w:rsid w:val="001B2FF8"/>
    <w:rsid w:val="001B412E"/>
    <w:rsid w:val="001B72E9"/>
    <w:rsid w:val="001B7873"/>
    <w:rsid w:val="001B7B85"/>
    <w:rsid w:val="001B7C53"/>
    <w:rsid w:val="001C1634"/>
    <w:rsid w:val="001C2120"/>
    <w:rsid w:val="001C21E4"/>
    <w:rsid w:val="001C2277"/>
    <w:rsid w:val="001C54DC"/>
    <w:rsid w:val="001C59A0"/>
    <w:rsid w:val="001C5A2B"/>
    <w:rsid w:val="001C5F7D"/>
    <w:rsid w:val="001C78F7"/>
    <w:rsid w:val="001D26BF"/>
    <w:rsid w:val="001D31A0"/>
    <w:rsid w:val="001D3A12"/>
    <w:rsid w:val="001D4228"/>
    <w:rsid w:val="001D513A"/>
    <w:rsid w:val="001D6A79"/>
    <w:rsid w:val="001D72CF"/>
    <w:rsid w:val="001D751C"/>
    <w:rsid w:val="001E0686"/>
    <w:rsid w:val="001E2029"/>
    <w:rsid w:val="001E29B8"/>
    <w:rsid w:val="001E35D5"/>
    <w:rsid w:val="001E5536"/>
    <w:rsid w:val="001E61BE"/>
    <w:rsid w:val="001E650B"/>
    <w:rsid w:val="001E7566"/>
    <w:rsid w:val="001F376D"/>
    <w:rsid w:val="001F3EDC"/>
    <w:rsid w:val="001F5A81"/>
    <w:rsid w:val="002029FB"/>
    <w:rsid w:val="00203E58"/>
    <w:rsid w:val="00206E9F"/>
    <w:rsid w:val="0020783A"/>
    <w:rsid w:val="00211032"/>
    <w:rsid w:val="00211B0B"/>
    <w:rsid w:val="00214A94"/>
    <w:rsid w:val="00214F8C"/>
    <w:rsid w:val="00216802"/>
    <w:rsid w:val="00216CAD"/>
    <w:rsid w:val="00216E81"/>
    <w:rsid w:val="0021704F"/>
    <w:rsid w:val="00217A10"/>
    <w:rsid w:val="00217DAC"/>
    <w:rsid w:val="0022049B"/>
    <w:rsid w:val="00221BE8"/>
    <w:rsid w:val="00221FB6"/>
    <w:rsid w:val="0022477F"/>
    <w:rsid w:val="002257F8"/>
    <w:rsid w:val="00226171"/>
    <w:rsid w:val="0022664A"/>
    <w:rsid w:val="00231372"/>
    <w:rsid w:val="002313D2"/>
    <w:rsid w:val="0023176D"/>
    <w:rsid w:val="00234E8C"/>
    <w:rsid w:val="00236EA0"/>
    <w:rsid w:val="00240E5F"/>
    <w:rsid w:val="00241BE7"/>
    <w:rsid w:val="0024231A"/>
    <w:rsid w:val="00242D66"/>
    <w:rsid w:val="00244359"/>
    <w:rsid w:val="00245064"/>
    <w:rsid w:val="002451B8"/>
    <w:rsid w:val="00245B60"/>
    <w:rsid w:val="00247612"/>
    <w:rsid w:val="0025136B"/>
    <w:rsid w:val="00252202"/>
    <w:rsid w:val="00253401"/>
    <w:rsid w:val="00255AA4"/>
    <w:rsid w:val="00256FED"/>
    <w:rsid w:val="00257BE2"/>
    <w:rsid w:val="00260670"/>
    <w:rsid w:val="0026278C"/>
    <w:rsid w:val="00264A61"/>
    <w:rsid w:val="00265CDF"/>
    <w:rsid w:val="002663A0"/>
    <w:rsid w:val="002707E2"/>
    <w:rsid w:val="00271086"/>
    <w:rsid w:val="00271C0B"/>
    <w:rsid w:val="00273B22"/>
    <w:rsid w:val="00273E1A"/>
    <w:rsid w:val="00275862"/>
    <w:rsid w:val="00275FF2"/>
    <w:rsid w:val="0027679A"/>
    <w:rsid w:val="00276C9A"/>
    <w:rsid w:val="002779B1"/>
    <w:rsid w:val="002800B9"/>
    <w:rsid w:val="002828E6"/>
    <w:rsid w:val="0028378C"/>
    <w:rsid w:val="0028405F"/>
    <w:rsid w:val="00284156"/>
    <w:rsid w:val="0028447D"/>
    <w:rsid w:val="00286CAB"/>
    <w:rsid w:val="002903CE"/>
    <w:rsid w:val="00290A80"/>
    <w:rsid w:val="00290B33"/>
    <w:rsid w:val="002910AA"/>
    <w:rsid w:val="0029191C"/>
    <w:rsid w:val="002944B0"/>
    <w:rsid w:val="00294E92"/>
    <w:rsid w:val="00295132"/>
    <w:rsid w:val="002A242A"/>
    <w:rsid w:val="002A25FF"/>
    <w:rsid w:val="002A39D7"/>
    <w:rsid w:val="002A3D82"/>
    <w:rsid w:val="002A413A"/>
    <w:rsid w:val="002A502B"/>
    <w:rsid w:val="002A55D4"/>
    <w:rsid w:val="002B01C5"/>
    <w:rsid w:val="002B055C"/>
    <w:rsid w:val="002B0BCF"/>
    <w:rsid w:val="002B62E7"/>
    <w:rsid w:val="002B63D1"/>
    <w:rsid w:val="002C039E"/>
    <w:rsid w:val="002C0762"/>
    <w:rsid w:val="002C1228"/>
    <w:rsid w:val="002C16DC"/>
    <w:rsid w:val="002C2906"/>
    <w:rsid w:val="002C3A7B"/>
    <w:rsid w:val="002C59D4"/>
    <w:rsid w:val="002D0131"/>
    <w:rsid w:val="002D180C"/>
    <w:rsid w:val="002D39C9"/>
    <w:rsid w:val="002D3CB3"/>
    <w:rsid w:val="002D4059"/>
    <w:rsid w:val="002D4997"/>
    <w:rsid w:val="002D4E96"/>
    <w:rsid w:val="002D5F2C"/>
    <w:rsid w:val="002E0748"/>
    <w:rsid w:val="002E084D"/>
    <w:rsid w:val="002E3BEF"/>
    <w:rsid w:val="002E50A5"/>
    <w:rsid w:val="002E6788"/>
    <w:rsid w:val="002E70E7"/>
    <w:rsid w:val="002E7997"/>
    <w:rsid w:val="002F04A5"/>
    <w:rsid w:val="002F31FB"/>
    <w:rsid w:val="002F3532"/>
    <w:rsid w:val="002F375B"/>
    <w:rsid w:val="002F4AC4"/>
    <w:rsid w:val="002F682C"/>
    <w:rsid w:val="002F735A"/>
    <w:rsid w:val="00300ABB"/>
    <w:rsid w:val="003015B9"/>
    <w:rsid w:val="00301605"/>
    <w:rsid w:val="00301CEC"/>
    <w:rsid w:val="003027BC"/>
    <w:rsid w:val="003034DD"/>
    <w:rsid w:val="0030476E"/>
    <w:rsid w:val="00310557"/>
    <w:rsid w:val="0031273B"/>
    <w:rsid w:val="003132DD"/>
    <w:rsid w:val="00315D1C"/>
    <w:rsid w:val="003207E4"/>
    <w:rsid w:val="0032096B"/>
    <w:rsid w:val="00320FA5"/>
    <w:rsid w:val="00321FC2"/>
    <w:rsid w:val="00321FDA"/>
    <w:rsid w:val="003224D7"/>
    <w:rsid w:val="00322530"/>
    <w:rsid w:val="00322644"/>
    <w:rsid w:val="003226D9"/>
    <w:rsid w:val="00322FA0"/>
    <w:rsid w:val="00323325"/>
    <w:rsid w:val="00326DB1"/>
    <w:rsid w:val="00327315"/>
    <w:rsid w:val="00327788"/>
    <w:rsid w:val="00331569"/>
    <w:rsid w:val="00331D37"/>
    <w:rsid w:val="00332647"/>
    <w:rsid w:val="003378B5"/>
    <w:rsid w:val="00342F21"/>
    <w:rsid w:val="003450D6"/>
    <w:rsid w:val="003456C4"/>
    <w:rsid w:val="00345D6A"/>
    <w:rsid w:val="0034753F"/>
    <w:rsid w:val="00350671"/>
    <w:rsid w:val="00350E76"/>
    <w:rsid w:val="0035170A"/>
    <w:rsid w:val="00351B3A"/>
    <w:rsid w:val="00351BFB"/>
    <w:rsid w:val="00352475"/>
    <w:rsid w:val="00353DE3"/>
    <w:rsid w:val="003545BF"/>
    <w:rsid w:val="003564FF"/>
    <w:rsid w:val="00356665"/>
    <w:rsid w:val="00357245"/>
    <w:rsid w:val="0035789E"/>
    <w:rsid w:val="00362C19"/>
    <w:rsid w:val="003633DF"/>
    <w:rsid w:val="00364786"/>
    <w:rsid w:val="00364C95"/>
    <w:rsid w:val="00365622"/>
    <w:rsid w:val="003659C6"/>
    <w:rsid w:val="0036678A"/>
    <w:rsid w:val="003678BC"/>
    <w:rsid w:val="00371EB5"/>
    <w:rsid w:val="00372BAD"/>
    <w:rsid w:val="0037553C"/>
    <w:rsid w:val="003772E2"/>
    <w:rsid w:val="003806AE"/>
    <w:rsid w:val="00381560"/>
    <w:rsid w:val="00382F9C"/>
    <w:rsid w:val="00383072"/>
    <w:rsid w:val="00384DD5"/>
    <w:rsid w:val="00386BA1"/>
    <w:rsid w:val="003912CB"/>
    <w:rsid w:val="003921AA"/>
    <w:rsid w:val="0039363C"/>
    <w:rsid w:val="003936DC"/>
    <w:rsid w:val="00393D32"/>
    <w:rsid w:val="003941F3"/>
    <w:rsid w:val="0039708C"/>
    <w:rsid w:val="0039781E"/>
    <w:rsid w:val="003A027A"/>
    <w:rsid w:val="003A24F8"/>
    <w:rsid w:val="003A2CCD"/>
    <w:rsid w:val="003A369C"/>
    <w:rsid w:val="003A3C74"/>
    <w:rsid w:val="003A5440"/>
    <w:rsid w:val="003A6547"/>
    <w:rsid w:val="003A67AE"/>
    <w:rsid w:val="003B0D7A"/>
    <w:rsid w:val="003B0F8C"/>
    <w:rsid w:val="003B35F6"/>
    <w:rsid w:val="003C05B7"/>
    <w:rsid w:val="003C24F0"/>
    <w:rsid w:val="003C2F37"/>
    <w:rsid w:val="003C5067"/>
    <w:rsid w:val="003C6D1A"/>
    <w:rsid w:val="003C7BBD"/>
    <w:rsid w:val="003D0F6F"/>
    <w:rsid w:val="003D1091"/>
    <w:rsid w:val="003D1A37"/>
    <w:rsid w:val="003D1CA5"/>
    <w:rsid w:val="003D1CDD"/>
    <w:rsid w:val="003D2414"/>
    <w:rsid w:val="003D2C4A"/>
    <w:rsid w:val="003D358F"/>
    <w:rsid w:val="003D4311"/>
    <w:rsid w:val="003D5142"/>
    <w:rsid w:val="003D60CA"/>
    <w:rsid w:val="003E1E04"/>
    <w:rsid w:val="003E22B3"/>
    <w:rsid w:val="003E4AD9"/>
    <w:rsid w:val="003E5D99"/>
    <w:rsid w:val="003E6329"/>
    <w:rsid w:val="003E6CC3"/>
    <w:rsid w:val="003F0EBC"/>
    <w:rsid w:val="003F1747"/>
    <w:rsid w:val="003F2942"/>
    <w:rsid w:val="003F3A5F"/>
    <w:rsid w:val="003F462A"/>
    <w:rsid w:val="003F69C9"/>
    <w:rsid w:val="004010EC"/>
    <w:rsid w:val="00402201"/>
    <w:rsid w:val="00402619"/>
    <w:rsid w:val="00402D0C"/>
    <w:rsid w:val="0040421E"/>
    <w:rsid w:val="00404E24"/>
    <w:rsid w:val="004058F5"/>
    <w:rsid w:val="00407DF4"/>
    <w:rsid w:val="00414AF7"/>
    <w:rsid w:val="004157CD"/>
    <w:rsid w:val="00415888"/>
    <w:rsid w:val="004173FE"/>
    <w:rsid w:val="004179B7"/>
    <w:rsid w:val="004237B1"/>
    <w:rsid w:val="00423DF5"/>
    <w:rsid w:val="00423F82"/>
    <w:rsid w:val="00424F1B"/>
    <w:rsid w:val="00425201"/>
    <w:rsid w:val="00426013"/>
    <w:rsid w:val="0042643E"/>
    <w:rsid w:val="004265E4"/>
    <w:rsid w:val="00427DBA"/>
    <w:rsid w:val="0043117A"/>
    <w:rsid w:val="004318DE"/>
    <w:rsid w:val="00431AEA"/>
    <w:rsid w:val="00432452"/>
    <w:rsid w:val="004353DC"/>
    <w:rsid w:val="0043566D"/>
    <w:rsid w:val="00435AEC"/>
    <w:rsid w:val="0043631D"/>
    <w:rsid w:val="00436DEA"/>
    <w:rsid w:val="00440BB6"/>
    <w:rsid w:val="00442807"/>
    <w:rsid w:val="00443315"/>
    <w:rsid w:val="0044548B"/>
    <w:rsid w:val="0044753F"/>
    <w:rsid w:val="00447C59"/>
    <w:rsid w:val="00450B20"/>
    <w:rsid w:val="00452411"/>
    <w:rsid w:val="00453F05"/>
    <w:rsid w:val="00454238"/>
    <w:rsid w:val="00454C2C"/>
    <w:rsid w:val="004553A1"/>
    <w:rsid w:val="00455E82"/>
    <w:rsid w:val="00456DB6"/>
    <w:rsid w:val="00460EF1"/>
    <w:rsid w:val="004627CE"/>
    <w:rsid w:val="00466BBE"/>
    <w:rsid w:val="004670CC"/>
    <w:rsid w:val="00467C1A"/>
    <w:rsid w:val="00471A9B"/>
    <w:rsid w:val="00475225"/>
    <w:rsid w:val="0047563B"/>
    <w:rsid w:val="00475D21"/>
    <w:rsid w:val="00476453"/>
    <w:rsid w:val="00482686"/>
    <w:rsid w:val="0048327B"/>
    <w:rsid w:val="004847D0"/>
    <w:rsid w:val="00485412"/>
    <w:rsid w:val="00485B4D"/>
    <w:rsid w:val="00485D60"/>
    <w:rsid w:val="00486972"/>
    <w:rsid w:val="004872B1"/>
    <w:rsid w:val="00487C9E"/>
    <w:rsid w:val="00487DF2"/>
    <w:rsid w:val="00490D62"/>
    <w:rsid w:val="00494BFC"/>
    <w:rsid w:val="00497FF8"/>
    <w:rsid w:val="004A0146"/>
    <w:rsid w:val="004A28A6"/>
    <w:rsid w:val="004A4939"/>
    <w:rsid w:val="004A6A99"/>
    <w:rsid w:val="004A704A"/>
    <w:rsid w:val="004A763B"/>
    <w:rsid w:val="004B03D6"/>
    <w:rsid w:val="004B0555"/>
    <w:rsid w:val="004B1B34"/>
    <w:rsid w:val="004B2327"/>
    <w:rsid w:val="004B387C"/>
    <w:rsid w:val="004B4AC7"/>
    <w:rsid w:val="004B4FF5"/>
    <w:rsid w:val="004B514C"/>
    <w:rsid w:val="004B57E6"/>
    <w:rsid w:val="004C0B6D"/>
    <w:rsid w:val="004C151C"/>
    <w:rsid w:val="004C196C"/>
    <w:rsid w:val="004C224D"/>
    <w:rsid w:val="004C3474"/>
    <w:rsid w:val="004C490A"/>
    <w:rsid w:val="004C4CE7"/>
    <w:rsid w:val="004C73BB"/>
    <w:rsid w:val="004C7DFF"/>
    <w:rsid w:val="004E1D4C"/>
    <w:rsid w:val="004E29A4"/>
    <w:rsid w:val="004E37B7"/>
    <w:rsid w:val="004E3800"/>
    <w:rsid w:val="004E3EC2"/>
    <w:rsid w:val="004E4363"/>
    <w:rsid w:val="004E55AE"/>
    <w:rsid w:val="004E745E"/>
    <w:rsid w:val="004F0283"/>
    <w:rsid w:val="004F0B6C"/>
    <w:rsid w:val="004F2197"/>
    <w:rsid w:val="004F374F"/>
    <w:rsid w:val="004F4F41"/>
    <w:rsid w:val="004F5509"/>
    <w:rsid w:val="004F5B93"/>
    <w:rsid w:val="004F6243"/>
    <w:rsid w:val="004F7729"/>
    <w:rsid w:val="005019B9"/>
    <w:rsid w:val="005033B6"/>
    <w:rsid w:val="00503C24"/>
    <w:rsid w:val="00506106"/>
    <w:rsid w:val="00506546"/>
    <w:rsid w:val="00506675"/>
    <w:rsid w:val="005069A1"/>
    <w:rsid w:val="00506D0A"/>
    <w:rsid w:val="00510CBC"/>
    <w:rsid w:val="005115C7"/>
    <w:rsid w:val="00511B2F"/>
    <w:rsid w:val="00512832"/>
    <w:rsid w:val="0051292E"/>
    <w:rsid w:val="00513D25"/>
    <w:rsid w:val="00514583"/>
    <w:rsid w:val="00514E42"/>
    <w:rsid w:val="0051550B"/>
    <w:rsid w:val="00515A83"/>
    <w:rsid w:val="0051729E"/>
    <w:rsid w:val="005173A3"/>
    <w:rsid w:val="00520053"/>
    <w:rsid w:val="0052007E"/>
    <w:rsid w:val="00520F88"/>
    <w:rsid w:val="00524938"/>
    <w:rsid w:val="00524C5A"/>
    <w:rsid w:val="00526441"/>
    <w:rsid w:val="005306E4"/>
    <w:rsid w:val="00532D42"/>
    <w:rsid w:val="005336F3"/>
    <w:rsid w:val="00535CC8"/>
    <w:rsid w:val="00542F86"/>
    <w:rsid w:val="00543C12"/>
    <w:rsid w:val="00544B4F"/>
    <w:rsid w:val="00544C6C"/>
    <w:rsid w:val="0054602D"/>
    <w:rsid w:val="005460D8"/>
    <w:rsid w:val="0054614E"/>
    <w:rsid w:val="00546305"/>
    <w:rsid w:val="00546C99"/>
    <w:rsid w:val="0055024B"/>
    <w:rsid w:val="0055064A"/>
    <w:rsid w:val="00550A70"/>
    <w:rsid w:val="005518E4"/>
    <w:rsid w:val="005535A0"/>
    <w:rsid w:val="00553FD5"/>
    <w:rsid w:val="005550E4"/>
    <w:rsid w:val="00555A31"/>
    <w:rsid w:val="005561DF"/>
    <w:rsid w:val="00556D01"/>
    <w:rsid w:val="00557CB5"/>
    <w:rsid w:val="00557D86"/>
    <w:rsid w:val="00557F50"/>
    <w:rsid w:val="00563885"/>
    <w:rsid w:val="00563901"/>
    <w:rsid w:val="0056393E"/>
    <w:rsid w:val="00563ABA"/>
    <w:rsid w:val="00563B1E"/>
    <w:rsid w:val="00564B65"/>
    <w:rsid w:val="00571D27"/>
    <w:rsid w:val="005735A7"/>
    <w:rsid w:val="00574082"/>
    <w:rsid w:val="005748FE"/>
    <w:rsid w:val="00574DCB"/>
    <w:rsid w:val="00576ABD"/>
    <w:rsid w:val="00576DA5"/>
    <w:rsid w:val="005817BD"/>
    <w:rsid w:val="00583513"/>
    <w:rsid w:val="00583AE2"/>
    <w:rsid w:val="00584093"/>
    <w:rsid w:val="0058541C"/>
    <w:rsid w:val="00590024"/>
    <w:rsid w:val="00590765"/>
    <w:rsid w:val="00590FAB"/>
    <w:rsid w:val="00591036"/>
    <w:rsid w:val="00591A0E"/>
    <w:rsid w:val="00591B32"/>
    <w:rsid w:val="00591DB6"/>
    <w:rsid w:val="00592713"/>
    <w:rsid w:val="00595404"/>
    <w:rsid w:val="005972D3"/>
    <w:rsid w:val="00597AB0"/>
    <w:rsid w:val="00597CB0"/>
    <w:rsid w:val="005A0864"/>
    <w:rsid w:val="005A10FE"/>
    <w:rsid w:val="005A3254"/>
    <w:rsid w:val="005A4A80"/>
    <w:rsid w:val="005A66B0"/>
    <w:rsid w:val="005A6A3E"/>
    <w:rsid w:val="005B0626"/>
    <w:rsid w:val="005B1C76"/>
    <w:rsid w:val="005B3411"/>
    <w:rsid w:val="005B477D"/>
    <w:rsid w:val="005B5244"/>
    <w:rsid w:val="005B5D07"/>
    <w:rsid w:val="005C0143"/>
    <w:rsid w:val="005C03E3"/>
    <w:rsid w:val="005C1C9D"/>
    <w:rsid w:val="005C2AF5"/>
    <w:rsid w:val="005C4302"/>
    <w:rsid w:val="005C64D7"/>
    <w:rsid w:val="005D0777"/>
    <w:rsid w:val="005D0A68"/>
    <w:rsid w:val="005D3080"/>
    <w:rsid w:val="005D3247"/>
    <w:rsid w:val="005D33A8"/>
    <w:rsid w:val="005D3466"/>
    <w:rsid w:val="005D3FDD"/>
    <w:rsid w:val="005D43AA"/>
    <w:rsid w:val="005D53FB"/>
    <w:rsid w:val="005D5E8F"/>
    <w:rsid w:val="005D5F9E"/>
    <w:rsid w:val="005D60F9"/>
    <w:rsid w:val="005D7228"/>
    <w:rsid w:val="005E0D67"/>
    <w:rsid w:val="005E1917"/>
    <w:rsid w:val="005E2F1C"/>
    <w:rsid w:val="005E4020"/>
    <w:rsid w:val="005E4A3D"/>
    <w:rsid w:val="005E5CAC"/>
    <w:rsid w:val="005E7A3D"/>
    <w:rsid w:val="005F00B8"/>
    <w:rsid w:val="005F0D77"/>
    <w:rsid w:val="005F1FC4"/>
    <w:rsid w:val="005F374F"/>
    <w:rsid w:val="005F4579"/>
    <w:rsid w:val="005F4995"/>
    <w:rsid w:val="005F5335"/>
    <w:rsid w:val="005F5ED8"/>
    <w:rsid w:val="005F77CC"/>
    <w:rsid w:val="00601014"/>
    <w:rsid w:val="00601CA7"/>
    <w:rsid w:val="006022E2"/>
    <w:rsid w:val="00602935"/>
    <w:rsid w:val="00602CC9"/>
    <w:rsid w:val="00603C3F"/>
    <w:rsid w:val="00606285"/>
    <w:rsid w:val="00606809"/>
    <w:rsid w:val="00610AC2"/>
    <w:rsid w:val="00610FFD"/>
    <w:rsid w:val="006116F9"/>
    <w:rsid w:val="00611941"/>
    <w:rsid w:val="00611C0B"/>
    <w:rsid w:val="006129AF"/>
    <w:rsid w:val="00612A80"/>
    <w:rsid w:val="00612B0C"/>
    <w:rsid w:val="00614DD2"/>
    <w:rsid w:val="0061537E"/>
    <w:rsid w:val="0061636E"/>
    <w:rsid w:val="00617E37"/>
    <w:rsid w:val="00621FCE"/>
    <w:rsid w:val="00622C51"/>
    <w:rsid w:val="00624BEE"/>
    <w:rsid w:val="0062574A"/>
    <w:rsid w:val="0063060F"/>
    <w:rsid w:val="006315FD"/>
    <w:rsid w:val="00633AAF"/>
    <w:rsid w:val="00634FBB"/>
    <w:rsid w:val="006354DC"/>
    <w:rsid w:val="00635924"/>
    <w:rsid w:val="00636F69"/>
    <w:rsid w:val="00637020"/>
    <w:rsid w:val="00641314"/>
    <w:rsid w:val="006417A4"/>
    <w:rsid w:val="0064183D"/>
    <w:rsid w:val="00641D40"/>
    <w:rsid w:val="006426EF"/>
    <w:rsid w:val="00643F35"/>
    <w:rsid w:val="0064403D"/>
    <w:rsid w:val="00644232"/>
    <w:rsid w:val="00644716"/>
    <w:rsid w:val="00646309"/>
    <w:rsid w:val="006509DE"/>
    <w:rsid w:val="0065175C"/>
    <w:rsid w:val="00651F2A"/>
    <w:rsid w:val="006532E3"/>
    <w:rsid w:val="0065414C"/>
    <w:rsid w:val="0065467F"/>
    <w:rsid w:val="00655788"/>
    <w:rsid w:val="0066296E"/>
    <w:rsid w:val="006633B1"/>
    <w:rsid w:val="00665BDF"/>
    <w:rsid w:val="00665EE8"/>
    <w:rsid w:val="006671D0"/>
    <w:rsid w:val="00667F0B"/>
    <w:rsid w:val="00670815"/>
    <w:rsid w:val="00670EFB"/>
    <w:rsid w:val="00672FE3"/>
    <w:rsid w:val="00674302"/>
    <w:rsid w:val="00674318"/>
    <w:rsid w:val="0067470A"/>
    <w:rsid w:val="006761CC"/>
    <w:rsid w:val="00676B44"/>
    <w:rsid w:val="0067798C"/>
    <w:rsid w:val="0068242A"/>
    <w:rsid w:val="0068337F"/>
    <w:rsid w:val="00683BEF"/>
    <w:rsid w:val="00684523"/>
    <w:rsid w:val="00684793"/>
    <w:rsid w:val="006852D3"/>
    <w:rsid w:val="00686018"/>
    <w:rsid w:val="006903F0"/>
    <w:rsid w:val="00693000"/>
    <w:rsid w:val="00693DE2"/>
    <w:rsid w:val="006942AB"/>
    <w:rsid w:val="00697CD7"/>
    <w:rsid w:val="006A389E"/>
    <w:rsid w:val="006A3BF4"/>
    <w:rsid w:val="006A4926"/>
    <w:rsid w:val="006A6975"/>
    <w:rsid w:val="006A6A0A"/>
    <w:rsid w:val="006B0C15"/>
    <w:rsid w:val="006B24C6"/>
    <w:rsid w:val="006B25E5"/>
    <w:rsid w:val="006B26E7"/>
    <w:rsid w:val="006B4211"/>
    <w:rsid w:val="006B570B"/>
    <w:rsid w:val="006B7BD4"/>
    <w:rsid w:val="006B7F56"/>
    <w:rsid w:val="006C0F4E"/>
    <w:rsid w:val="006C0FA8"/>
    <w:rsid w:val="006C26C0"/>
    <w:rsid w:val="006C2AE6"/>
    <w:rsid w:val="006C2EDC"/>
    <w:rsid w:val="006C58F0"/>
    <w:rsid w:val="006C6AFD"/>
    <w:rsid w:val="006C7845"/>
    <w:rsid w:val="006D0C10"/>
    <w:rsid w:val="006D2479"/>
    <w:rsid w:val="006D2C23"/>
    <w:rsid w:val="006D32BC"/>
    <w:rsid w:val="006D3689"/>
    <w:rsid w:val="006D3E4D"/>
    <w:rsid w:val="006D4C31"/>
    <w:rsid w:val="006D4EF1"/>
    <w:rsid w:val="006D5CDF"/>
    <w:rsid w:val="006D6516"/>
    <w:rsid w:val="006D77CB"/>
    <w:rsid w:val="006E3206"/>
    <w:rsid w:val="006E4316"/>
    <w:rsid w:val="006E53C5"/>
    <w:rsid w:val="006E5638"/>
    <w:rsid w:val="006E5781"/>
    <w:rsid w:val="006E70EF"/>
    <w:rsid w:val="006F13F9"/>
    <w:rsid w:val="006F182E"/>
    <w:rsid w:val="006F2AEF"/>
    <w:rsid w:val="006F40DB"/>
    <w:rsid w:val="006F4C4B"/>
    <w:rsid w:val="006F50C1"/>
    <w:rsid w:val="006F5313"/>
    <w:rsid w:val="006F6AA2"/>
    <w:rsid w:val="006F6D85"/>
    <w:rsid w:val="00701963"/>
    <w:rsid w:val="00702019"/>
    <w:rsid w:val="00703BA3"/>
    <w:rsid w:val="007053AC"/>
    <w:rsid w:val="007113A1"/>
    <w:rsid w:val="007130AB"/>
    <w:rsid w:val="00713254"/>
    <w:rsid w:val="00713912"/>
    <w:rsid w:val="007142B8"/>
    <w:rsid w:val="0071460A"/>
    <w:rsid w:val="00714796"/>
    <w:rsid w:val="0071494D"/>
    <w:rsid w:val="00714B52"/>
    <w:rsid w:val="007175EA"/>
    <w:rsid w:val="00717860"/>
    <w:rsid w:val="00726DF0"/>
    <w:rsid w:val="007301EC"/>
    <w:rsid w:val="00730AC3"/>
    <w:rsid w:val="00731854"/>
    <w:rsid w:val="00731FF1"/>
    <w:rsid w:val="0073281D"/>
    <w:rsid w:val="007333AC"/>
    <w:rsid w:val="007341F5"/>
    <w:rsid w:val="00736D22"/>
    <w:rsid w:val="007373B4"/>
    <w:rsid w:val="00741BBB"/>
    <w:rsid w:val="00743D4C"/>
    <w:rsid w:val="00743D8A"/>
    <w:rsid w:val="00746B00"/>
    <w:rsid w:val="007474EC"/>
    <w:rsid w:val="00750678"/>
    <w:rsid w:val="00750DF9"/>
    <w:rsid w:val="0075108B"/>
    <w:rsid w:val="00752F63"/>
    <w:rsid w:val="00753B70"/>
    <w:rsid w:val="00754666"/>
    <w:rsid w:val="00755015"/>
    <w:rsid w:val="00755543"/>
    <w:rsid w:val="00757D0F"/>
    <w:rsid w:val="00757E14"/>
    <w:rsid w:val="00760D35"/>
    <w:rsid w:val="00762ABF"/>
    <w:rsid w:val="0076344B"/>
    <w:rsid w:val="00764400"/>
    <w:rsid w:val="00765EA1"/>
    <w:rsid w:val="007660DE"/>
    <w:rsid w:val="007662CA"/>
    <w:rsid w:val="00766AA3"/>
    <w:rsid w:val="00767BB9"/>
    <w:rsid w:val="00767F37"/>
    <w:rsid w:val="007705F9"/>
    <w:rsid w:val="00770A69"/>
    <w:rsid w:val="007711A0"/>
    <w:rsid w:val="007718FF"/>
    <w:rsid w:val="00772340"/>
    <w:rsid w:val="00772BA7"/>
    <w:rsid w:val="00773C68"/>
    <w:rsid w:val="007746E1"/>
    <w:rsid w:val="00775994"/>
    <w:rsid w:val="007769F6"/>
    <w:rsid w:val="00777245"/>
    <w:rsid w:val="00777A0C"/>
    <w:rsid w:val="00780BD7"/>
    <w:rsid w:val="0078120C"/>
    <w:rsid w:val="00782358"/>
    <w:rsid w:val="007823F8"/>
    <w:rsid w:val="0078329D"/>
    <w:rsid w:val="0078522A"/>
    <w:rsid w:val="0078539A"/>
    <w:rsid w:val="00787696"/>
    <w:rsid w:val="00787790"/>
    <w:rsid w:val="00787FA6"/>
    <w:rsid w:val="007918B4"/>
    <w:rsid w:val="00791B69"/>
    <w:rsid w:val="0079263C"/>
    <w:rsid w:val="00792AF0"/>
    <w:rsid w:val="00794219"/>
    <w:rsid w:val="0079614D"/>
    <w:rsid w:val="00797693"/>
    <w:rsid w:val="00797C78"/>
    <w:rsid w:val="007A25F7"/>
    <w:rsid w:val="007A289A"/>
    <w:rsid w:val="007A4316"/>
    <w:rsid w:val="007A6186"/>
    <w:rsid w:val="007A7072"/>
    <w:rsid w:val="007B03D3"/>
    <w:rsid w:val="007B03EF"/>
    <w:rsid w:val="007B0BDC"/>
    <w:rsid w:val="007B1007"/>
    <w:rsid w:val="007B19F2"/>
    <w:rsid w:val="007B1E57"/>
    <w:rsid w:val="007B4E62"/>
    <w:rsid w:val="007B50A1"/>
    <w:rsid w:val="007B56F7"/>
    <w:rsid w:val="007B73A2"/>
    <w:rsid w:val="007B7610"/>
    <w:rsid w:val="007C21B5"/>
    <w:rsid w:val="007C34A8"/>
    <w:rsid w:val="007C5C05"/>
    <w:rsid w:val="007C69B9"/>
    <w:rsid w:val="007C73BE"/>
    <w:rsid w:val="007D11B6"/>
    <w:rsid w:val="007D2D30"/>
    <w:rsid w:val="007D38FB"/>
    <w:rsid w:val="007D3A7C"/>
    <w:rsid w:val="007D62E5"/>
    <w:rsid w:val="007D69C0"/>
    <w:rsid w:val="007D70C3"/>
    <w:rsid w:val="007E37D3"/>
    <w:rsid w:val="007E3B24"/>
    <w:rsid w:val="007E4992"/>
    <w:rsid w:val="007E49B1"/>
    <w:rsid w:val="007E4F21"/>
    <w:rsid w:val="007E7568"/>
    <w:rsid w:val="007E764C"/>
    <w:rsid w:val="007F1C6B"/>
    <w:rsid w:val="007F6763"/>
    <w:rsid w:val="008003FF"/>
    <w:rsid w:val="00800F81"/>
    <w:rsid w:val="00801A2A"/>
    <w:rsid w:val="00801CF8"/>
    <w:rsid w:val="008020D3"/>
    <w:rsid w:val="00807B92"/>
    <w:rsid w:val="00807BF9"/>
    <w:rsid w:val="00810876"/>
    <w:rsid w:val="008116B4"/>
    <w:rsid w:val="008122ED"/>
    <w:rsid w:val="00813A9C"/>
    <w:rsid w:val="00814298"/>
    <w:rsid w:val="00814A0C"/>
    <w:rsid w:val="008151B2"/>
    <w:rsid w:val="008161E0"/>
    <w:rsid w:val="008170C6"/>
    <w:rsid w:val="00817113"/>
    <w:rsid w:val="0082145F"/>
    <w:rsid w:val="00821FD2"/>
    <w:rsid w:val="00822D02"/>
    <w:rsid w:val="00823411"/>
    <w:rsid w:val="00823C38"/>
    <w:rsid w:val="008254E5"/>
    <w:rsid w:val="00826DA2"/>
    <w:rsid w:val="0083310E"/>
    <w:rsid w:val="0083359B"/>
    <w:rsid w:val="00836989"/>
    <w:rsid w:val="00836ADA"/>
    <w:rsid w:val="00836DEA"/>
    <w:rsid w:val="008371E3"/>
    <w:rsid w:val="00841453"/>
    <w:rsid w:val="00841830"/>
    <w:rsid w:val="00844DE6"/>
    <w:rsid w:val="00845954"/>
    <w:rsid w:val="00845E9A"/>
    <w:rsid w:val="008463A7"/>
    <w:rsid w:val="00850E88"/>
    <w:rsid w:val="008510C6"/>
    <w:rsid w:val="00854880"/>
    <w:rsid w:val="00854ACD"/>
    <w:rsid w:val="00854D97"/>
    <w:rsid w:val="00855658"/>
    <w:rsid w:val="008570FC"/>
    <w:rsid w:val="0086195F"/>
    <w:rsid w:val="00861DD5"/>
    <w:rsid w:val="00862494"/>
    <w:rsid w:val="00863058"/>
    <w:rsid w:val="00864288"/>
    <w:rsid w:val="00864EAC"/>
    <w:rsid w:val="008658CA"/>
    <w:rsid w:val="0086604C"/>
    <w:rsid w:val="00867995"/>
    <w:rsid w:val="008709CD"/>
    <w:rsid w:val="00870ABB"/>
    <w:rsid w:val="008729F0"/>
    <w:rsid w:val="008742DB"/>
    <w:rsid w:val="00874959"/>
    <w:rsid w:val="00875882"/>
    <w:rsid w:val="00881181"/>
    <w:rsid w:val="008822D5"/>
    <w:rsid w:val="00882662"/>
    <w:rsid w:val="00883D5B"/>
    <w:rsid w:val="00884534"/>
    <w:rsid w:val="00884C5B"/>
    <w:rsid w:val="00885221"/>
    <w:rsid w:val="0088668B"/>
    <w:rsid w:val="00891493"/>
    <w:rsid w:val="00891A15"/>
    <w:rsid w:val="00892316"/>
    <w:rsid w:val="0089245B"/>
    <w:rsid w:val="00892DDD"/>
    <w:rsid w:val="00893865"/>
    <w:rsid w:val="0089547D"/>
    <w:rsid w:val="00895989"/>
    <w:rsid w:val="00895CEE"/>
    <w:rsid w:val="008A11D4"/>
    <w:rsid w:val="008A14BA"/>
    <w:rsid w:val="008A20DE"/>
    <w:rsid w:val="008A36CD"/>
    <w:rsid w:val="008A3702"/>
    <w:rsid w:val="008A3C40"/>
    <w:rsid w:val="008A541B"/>
    <w:rsid w:val="008A5F63"/>
    <w:rsid w:val="008A6853"/>
    <w:rsid w:val="008A7026"/>
    <w:rsid w:val="008B1C48"/>
    <w:rsid w:val="008B3A28"/>
    <w:rsid w:val="008B41F1"/>
    <w:rsid w:val="008B6395"/>
    <w:rsid w:val="008B6635"/>
    <w:rsid w:val="008B76C8"/>
    <w:rsid w:val="008B7AC9"/>
    <w:rsid w:val="008C0966"/>
    <w:rsid w:val="008C1692"/>
    <w:rsid w:val="008C3B18"/>
    <w:rsid w:val="008C45A9"/>
    <w:rsid w:val="008C4FAA"/>
    <w:rsid w:val="008C50BE"/>
    <w:rsid w:val="008C796E"/>
    <w:rsid w:val="008D1D82"/>
    <w:rsid w:val="008D2639"/>
    <w:rsid w:val="008D41E3"/>
    <w:rsid w:val="008D4E33"/>
    <w:rsid w:val="008D56C7"/>
    <w:rsid w:val="008D6219"/>
    <w:rsid w:val="008E146A"/>
    <w:rsid w:val="008E5A6B"/>
    <w:rsid w:val="008E6422"/>
    <w:rsid w:val="008E661B"/>
    <w:rsid w:val="008E6828"/>
    <w:rsid w:val="008E6E67"/>
    <w:rsid w:val="008E7232"/>
    <w:rsid w:val="008F0140"/>
    <w:rsid w:val="008F040F"/>
    <w:rsid w:val="008F3EE6"/>
    <w:rsid w:val="008F4DE5"/>
    <w:rsid w:val="008F5D46"/>
    <w:rsid w:val="008F6FFC"/>
    <w:rsid w:val="00900916"/>
    <w:rsid w:val="00900986"/>
    <w:rsid w:val="00902C2F"/>
    <w:rsid w:val="0090459C"/>
    <w:rsid w:val="00905FA6"/>
    <w:rsid w:val="009078C0"/>
    <w:rsid w:val="009107F0"/>
    <w:rsid w:val="00910B48"/>
    <w:rsid w:val="00910E4E"/>
    <w:rsid w:val="00911E1C"/>
    <w:rsid w:val="009137BC"/>
    <w:rsid w:val="00913FD8"/>
    <w:rsid w:val="00914A32"/>
    <w:rsid w:val="00915030"/>
    <w:rsid w:val="0091687C"/>
    <w:rsid w:val="00920177"/>
    <w:rsid w:val="009209F4"/>
    <w:rsid w:val="00921B1D"/>
    <w:rsid w:val="00922453"/>
    <w:rsid w:val="0092497C"/>
    <w:rsid w:val="00924D7B"/>
    <w:rsid w:val="00925253"/>
    <w:rsid w:val="00926C0B"/>
    <w:rsid w:val="00934819"/>
    <w:rsid w:val="009362E9"/>
    <w:rsid w:val="00936514"/>
    <w:rsid w:val="009369B4"/>
    <w:rsid w:val="0094172E"/>
    <w:rsid w:val="00944E8C"/>
    <w:rsid w:val="00947B0C"/>
    <w:rsid w:val="009525BF"/>
    <w:rsid w:val="00952B8D"/>
    <w:rsid w:val="00954977"/>
    <w:rsid w:val="009566A2"/>
    <w:rsid w:val="00956E66"/>
    <w:rsid w:val="009572F4"/>
    <w:rsid w:val="00957A70"/>
    <w:rsid w:val="00960B73"/>
    <w:rsid w:val="00960F73"/>
    <w:rsid w:val="00961122"/>
    <w:rsid w:val="00961E4D"/>
    <w:rsid w:val="00961F26"/>
    <w:rsid w:val="0096264E"/>
    <w:rsid w:val="009626C5"/>
    <w:rsid w:val="00962F7F"/>
    <w:rsid w:val="00962FD5"/>
    <w:rsid w:val="00966210"/>
    <w:rsid w:val="00967A00"/>
    <w:rsid w:val="009707B0"/>
    <w:rsid w:val="00970885"/>
    <w:rsid w:val="00970D47"/>
    <w:rsid w:val="00972E9C"/>
    <w:rsid w:val="00974769"/>
    <w:rsid w:val="00974D6B"/>
    <w:rsid w:val="009769AD"/>
    <w:rsid w:val="00976F1E"/>
    <w:rsid w:val="00980010"/>
    <w:rsid w:val="00981715"/>
    <w:rsid w:val="009823EE"/>
    <w:rsid w:val="00983E0B"/>
    <w:rsid w:val="0098502B"/>
    <w:rsid w:val="009862C1"/>
    <w:rsid w:val="0098695A"/>
    <w:rsid w:val="00987CFF"/>
    <w:rsid w:val="009909D9"/>
    <w:rsid w:val="00991B3B"/>
    <w:rsid w:val="00991D5C"/>
    <w:rsid w:val="009921E6"/>
    <w:rsid w:val="00992C78"/>
    <w:rsid w:val="00992E2C"/>
    <w:rsid w:val="00993932"/>
    <w:rsid w:val="0099393B"/>
    <w:rsid w:val="00994260"/>
    <w:rsid w:val="0099537E"/>
    <w:rsid w:val="009A1CB3"/>
    <w:rsid w:val="009A235D"/>
    <w:rsid w:val="009A340B"/>
    <w:rsid w:val="009A40B8"/>
    <w:rsid w:val="009A6BD0"/>
    <w:rsid w:val="009A6D0C"/>
    <w:rsid w:val="009A776B"/>
    <w:rsid w:val="009B11A1"/>
    <w:rsid w:val="009B2439"/>
    <w:rsid w:val="009B2530"/>
    <w:rsid w:val="009B4C88"/>
    <w:rsid w:val="009B5502"/>
    <w:rsid w:val="009B5813"/>
    <w:rsid w:val="009B5C27"/>
    <w:rsid w:val="009B6068"/>
    <w:rsid w:val="009B6654"/>
    <w:rsid w:val="009B70CD"/>
    <w:rsid w:val="009C0123"/>
    <w:rsid w:val="009C2340"/>
    <w:rsid w:val="009C4CC6"/>
    <w:rsid w:val="009D050A"/>
    <w:rsid w:val="009D065B"/>
    <w:rsid w:val="009D137A"/>
    <w:rsid w:val="009D3243"/>
    <w:rsid w:val="009D5102"/>
    <w:rsid w:val="009D66D8"/>
    <w:rsid w:val="009D7977"/>
    <w:rsid w:val="009E2C38"/>
    <w:rsid w:val="009E386A"/>
    <w:rsid w:val="009E3909"/>
    <w:rsid w:val="009E5738"/>
    <w:rsid w:val="009E75C2"/>
    <w:rsid w:val="009F31B5"/>
    <w:rsid w:val="009F3FC5"/>
    <w:rsid w:val="009F4A72"/>
    <w:rsid w:val="009F4A89"/>
    <w:rsid w:val="009F4EC2"/>
    <w:rsid w:val="009F53ED"/>
    <w:rsid w:val="009F57BE"/>
    <w:rsid w:val="009F5DA1"/>
    <w:rsid w:val="009F5FE1"/>
    <w:rsid w:val="009F7029"/>
    <w:rsid w:val="009F75FC"/>
    <w:rsid w:val="009F7AE5"/>
    <w:rsid w:val="00A005D9"/>
    <w:rsid w:val="00A02A3F"/>
    <w:rsid w:val="00A0622C"/>
    <w:rsid w:val="00A06B0F"/>
    <w:rsid w:val="00A06E09"/>
    <w:rsid w:val="00A07142"/>
    <w:rsid w:val="00A119B3"/>
    <w:rsid w:val="00A12027"/>
    <w:rsid w:val="00A155AF"/>
    <w:rsid w:val="00A16134"/>
    <w:rsid w:val="00A21A30"/>
    <w:rsid w:val="00A21DC8"/>
    <w:rsid w:val="00A2338D"/>
    <w:rsid w:val="00A2395C"/>
    <w:rsid w:val="00A23CDE"/>
    <w:rsid w:val="00A23D23"/>
    <w:rsid w:val="00A2429B"/>
    <w:rsid w:val="00A244C5"/>
    <w:rsid w:val="00A246AC"/>
    <w:rsid w:val="00A25381"/>
    <w:rsid w:val="00A2539E"/>
    <w:rsid w:val="00A25406"/>
    <w:rsid w:val="00A25772"/>
    <w:rsid w:val="00A260FA"/>
    <w:rsid w:val="00A26ABE"/>
    <w:rsid w:val="00A26EBA"/>
    <w:rsid w:val="00A26F8A"/>
    <w:rsid w:val="00A319E2"/>
    <w:rsid w:val="00A3245F"/>
    <w:rsid w:val="00A331E9"/>
    <w:rsid w:val="00A338E6"/>
    <w:rsid w:val="00A364FC"/>
    <w:rsid w:val="00A410BC"/>
    <w:rsid w:val="00A41D55"/>
    <w:rsid w:val="00A4278A"/>
    <w:rsid w:val="00A42B64"/>
    <w:rsid w:val="00A42CFA"/>
    <w:rsid w:val="00A437B4"/>
    <w:rsid w:val="00A438FA"/>
    <w:rsid w:val="00A461DD"/>
    <w:rsid w:val="00A46297"/>
    <w:rsid w:val="00A46C79"/>
    <w:rsid w:val="00A47EB6"/>
    <w:rsid w:val="00A5024C"/>
    <w:rsid w:val="00A504DE"/>
    <w:rsid w:val="00A51FAB"/>
    <w:rsid w:val="00A527FC"/>
    <w:rsid w:val="00A53960"/>
    <w:rsid w:val="00A54EEA"/>
    <w:rsid w:val="00A61834"/>
    <w:rsid w:val="00A618D3"/>
    <w:rsid w:val="00A63954"/>
    <w:rsid w:val="00A646ED"/>
    <w:rsid w:val="00A67D6B"/>
    <w:rsid w:val="00A724A0"/>
    <w:rsid w:val="00A72D4E"/>
    <w:rsid w:val="00A734B7"/>
    <w:rsid w:val="00A74EE6"/>
    <w:rsid w:val="00A76C17"/>
    <w:rsid w:val="00A77175"/>
    <w:rsid w:val="00A81168"/>
    <w:rsid w:val="00A84D43"/>
    <w:rsid w:val="00A87673"/>
    <w:rsid w:val="00A87DCF"/>
    <w:rsid w:val="00A9047E"/>
    <w:rsid w:val="00A90D95"/>
    <w:rsid w:val="00A912A5"/>
    <w:rsid w:val="00A92034"/>
    <w:rsid w:val="00A94928"/>
    <w:rsid w:val="00A95904"/>
    <w:rsid w:val="00A964DE"/>
    <w:rsid w:val="00A971D5"/>
    <w:rsid w:val="00AA03A5"/>
    <w:rsid w:val="00AA049D"/>
    <w:rsid w:val="00AA158B"/>
    <w:rsid w:val="00AA367A"/>
    <w:rsid w:val="00AA4900"/>
    <w:rsid w:val="00AA7063"/>
    <w:rsid w:val="00AA7D5B"/>
    <w:rsid w:val="00AB0B8E"/>
    <w:rsid w:val="00AB1240"/>
    <w:rsid w:val="00AB262E"/>
    <w:rsid w:val="00AB28BF"/>
    <w:rsid w:val="00AB426F"/>
    <w:rsid w:val="00AB5A37"/>
    <w:rsid w:val="00AB7FEC"/>
    <w:rsid w:val="00AC0319"/>
    <w:rsid w:val="00AC0740"/>
    <w:rsid w:val="00AC090A"/>
    <w:rsid w:val="00AC10DF"/>
    <w:rsid w:val="00AC30BD"/>
    <w:rsid w:val="00AC64A4"/>
    <w:rsid w:val="00AD03F9"/>
    <w:rsid w:val="00AD0CD1"/>
    <w:rsid w:val="00AD0F0F"/>
    <w:rsid w:val="00AD1DCC"/>
    <w:rsid w:val="00AD25C0"/>
    <w:rsid w:val="00AD2B23"/>
    <w:rsid w:val="00AD387A"/>
    <w:rsid w:val="00AD4399"/>
    <w:rsid w:val="00AD5FBA"/>
    <w:rsid w:val="00AD701B"/>
    <w:rsid w:val="00AE0036"/>
    <w:rsid w:val="00AE086E"/>
    <w:rsid w:val="00AE20DF"/>
    <w:rsid w:val="00AE4066"/>
    <w:rsid w:val="00AE4919"/>
    <w:rsid w:val="00AE499D"/>
    <w:rsid w:val="00AE5190"/>
    <w:rsid w:val="00AE53AE"/>
    <w:rsid w:val="00AE60D4"/>
    <w:rsid w:val="00AE6812"/>
    <w:rsid w:val="00AF39D5"/>
    <w:rsid w:val="00AF47AE"/>
    <w:rsid w:val="00AF5A0A"/>
    <w:rsid w:val="00AF6219"/>
    <w:rsid w:val="00AF62C8"/>
    <w:rsid w:val="00AF6DC9"/>
    <w:rsid w:val="00AF6E9F"/>
    <w:rsid w:val="00B0080B"/>
    <w:rsid w:val="00B00F42"/>
    <w:rsid w:val="00B0285B"/>
    <w:rsid w:val="00B057AF"/>
    <w:rsid w:val="00B065F9"/>
    <w:rsid w:val="00B070B4"/>
    <w:rsid w:val="00B076B9"/>
    <w:rsid w:val="00B10F30"/>
    <w:rsid w:val="00B13FC8"/>
    <w:rsid w:val="00B1566B"/>
    <w:rsid w:val="00B16DC8"/>
    <w:rsid w:val="00B16FCF"/>
    <w:rsid w:val="00B176DB"/>
    <w:rsid w:val="00B211FF"/>
    <w:rsid w:val="00B25392"/>
    <w:rsid w:val="00B26B91"/>
    <w:rsid w:val="00B30B70"/>
    <w:rsid w:val="00B30D50"/>
    <w:rsid w:val="00B31C2E"/>
    <w:rsid w:val="00B322E7"/>
    <w:rsid w:val="00B32C5C"/>
    <w:rsid w:val="00B35F9E"/>
    <w:rsid w:val="00B40188"/>
    <w:rsid w:val="00B4373B"/>
    <w:rsid w:val="00B4475A"/>
    <w:rsid w:val="00B4530F"/>
    <w:rsid w:val="00B46D83"/>
    <w:rsid w:val="00B4731A"/>
    <w:rsid w:val="00B47DDA"/>
    <w:rsid w:val="00B533DE"/>
    <w:rsid w:val="00B53C58"/>
    <w:rsid w:val="00B53ECB"/>
    <w:rsid w:val="00B543BC"/>
    <w:rsid w:val="00B54D78"/>
    <w:rsid w:val="00B573BC"/>
    <w:rsid w:val="00B60469"/>
    <w:rsid w:val="00B6313F"/>
    <w:rsid w:val="00B6360D"/>
    <w:rsid w:val="00B63B1B"/>
    <w:rsid w:val="00B64385"/>
    <w:rsid w:val="00B64F68"/>
    <w:rsid w:val="00B65A1F"/>
    <w:rsid w:val="00B71605"/>
    <w:rsid w:val="00B71B0B"/>
    <w:rsid w:val="00B7232F"/>
    <w:rsid w:val="00B75FEE"/>
    <w:rsid w:val="00B7614F"/>
    <w:rsid w:val="00B76D0A"/>
    <w:rsid w:val="00B77487"/>
    <w:rsid w:val="00B77A92"/>
    <w:rsid w:val="00B835BC"/>
    <w:rsid w:val="00B83AA3"/>
    <w:rsid w:val="00B843D7"/>
    <w:rsid w:val="00B8559A"/>
    <w:rsid w:val="00B862DC"/>
    <w:rsid w:val="00B872BB"/>
    <w:rsid w:val="00B8752C"/>
    <w:rsid w:val="00B87769"/>
    <w:rsid w:val="00B9061A"/>
    <w:rsid w:val="00B91654"/>
    <w:rsid w:val="00B91D1D"/>
    <w:rsid w:val="00B92B90"/>
    <w:rsid w:val="00BA3495"/>
    <w:rsid w:val="00BA6A99"/>
    <w:rsid w:val="00BA6B31"/>
    <w:rsid w:val="00BB1569"/>
    <w:rsid w:val="00BB1BD0"/>
    <w:rsid w:val="00BB271D"/>
    <w:rsid w:val="00BB2FD8"/>
    <w:rsid w:val="00BB3B64"/>
    <w:rsid w:val="00BB471B"/>
    <w:rsid w:val="00BB4BB9"/>
    <w:rsid w:val="00BB580D"/>
    <w:rsid w:val="00BB63BD"/>
    <w:rsid w:val="00BB6ABF"/>
    <w:rsid w:val="00BC117F"/>
    <w:rsid w:val="00BC1E88"/>
    <w:rsid w:val="00BC4D59"/>
    <w:rsid w:val="00BC553B"/>
    <w:rsid w:val="00BC6A88"/>
    <w:rsid w:val="00BC6C18"/>
    <w:rsid w:val="00BD1C6B"/>
    <w:rsid w:val="00BD2167"/>
    <w:rsid w:val="00BD21FF"/>
    <w:rsid w:val="00BD2206"/>
    <w:rsid w:val="00BD2E0A"/>
    <w:rsid w:val="00BD4524"/>
    <w:rsid w:val="00BD4F51"/>
    <w:rsid w:val="00BD561B"/>
    <w:rsid w:val="00BD7018"/>
    <w:rsid w:val="00BD79A6"/>
    <w:rsid w:val="00BE1E72"/>
    <w:rsid w:val="00BE3B07"/>
    <w:rsid w:val="00BE3B40"/>
    <w:rsid w:val="00BE53C5"/>
    <w:rsid w:val="00BE5AFC"/>
    <w:rsid w:val="00BE5C4D"/>
    <w:rsid w:val="00BE7A11"/>
    <w:rsid w:val="00BF08E1"/>
    <w:rsid w:val="00BF1313"/>
    <w:rsid w:val="00BF14C2"/>
    <w:rsid w:val="00BF3E5D"/>
    <w:rsid w:val="00BF7E6A"/>
    <w:rsid w:val="00C001FE"/>
    <w:rsid w:val="00C0040F"/>
    <w:rsid w:val="00C01E29"/>
    <w:rsid w:val="00C02148"/>
    <w:rsid w:val="00C02CCD"/>
    <w:rsid w:val="00C035B5"/>
    <w:rsid w:val="00C06235"/>
    <w:rsid w:val="00C06DD1"/>
    <w:rsid w:val="00C10930"/>
    <w:rsid w:val="00C11BD3"/>
    <w:rsid w:val="00C12D52"/>
    <w:rsid w:val="00C13227"/>
    <w:rsid w:val="00C134E1"/>
    <w:rsid w:val="00C17260"/>
    <w:rsid w:val="00C22C83"/>
    <w:rsid w:val="00C23187"/>
    <w:rsid w:val="00C23BC4"/>
    <w:rsid w:val="00C257A3"/>
    <w:rsid w:val="00C260D9"/>
    <w:rsid w:val="00C26152"/>
    <w:rsid w:val="00C2719E"/>
    <w:rsid w:val="00C27F2C"/>
    <w:rsid w:val="00C30E7F"/>
    <w:rsid w:val="00C317DD"/>
    <w:rsid w:val="00C32AA5"/>
    <w:rsid w:val="00C32ED0"/>
    <w:rsid w:val="00C336F6"/>
    <w:rsid w:val="00C344C1"/>
    <w:rsid w:val="00C34C10"/>
    <w:rsid w:val="00C36837"/>
    <w:rsid w:val="00C43A82"/>
    <w:rsid w:val="00C46178"/>
    <w:rsid w:val="00C53396"/>
    <w:rsid w:val="00C537E5"/>
    <w:rsid w:val="00C55867"/>
    <w:rsid w:val="00C578FC"/>
    <w:rsid w:val="00C60358"/>
    <w:rsid w:val="00C6036D"/>
    <w:rsid w:val="00C6110F"/>
    <w:rsid w:val="00C620FB"/>
    <w:rsid w:val="00C63113"/>
    <w:rsid w:val="00C63CEF"/>
    <w:rsid w:val="00C6571A"/>
    <w:rsid w:val="00C6589D"/>
    <w:rsid w:val="00C66143"/>
    <w:rsid w:val="00C66A81"/>
    <w:rsid w:val="00C6719E"/>
    <w:rsid w:val="00C674CD"/>
    <w:rsid w:val="00C73BFB"/>
    <w:rsid w:val="00C73E88"/>
    <w:rsid w:val="00C742F6"/>
    <w:rsid w:val="00C75327"/>
    <w:rsid w:val="00C7573C"/>
    <w:rsid w:val="00C768BF"/>
    <w:rsid w:val="00C80765"/>
    <w:rsid w:val="00C809C2"/>
    <w:rsid w:val="00C81173"/>
    <w:rsid w:val="00C8152C"/>
    <w:rsid w:val="00C82C05"/>
    <w:rsid w:val="00C83E67"/>
    <w:rsid w:val="00C845B9"/>
    <w:rsid w:val="00C84B6B"/>
    <w:rsid w:val="00C84E07"/>
    <w:rsid w:val="00C875B6"/>
    <w:rsid w:val="00C92771"/>
    <w:rsid w:val="00C936F4"/>
    <w:rsid w:val="00C97638"/>
    <w:rsid w:val="00CA1B4A"/>
    <w:rsid w:val="00CA3B82"/>
    <w:rsid w:val="00CA6F30"/>
    <w:rsid w:val="00CB08FE"/>
    <w:rsid w:val="00CB1788"/>
    <w:rsid w:val="00CB1CB2"/>
    <w:rsid w:val="00CB772B"/>
    <w:rsid w:val="00CB78C7"/>
    <w:rsid w:val="00CC0785"/>
    <w:rsid w:val="00CC07EB"/>
    <w:rsid w:val="00CC08DA"/>
    <w:rsid w:val="00CC3B26"/>
    <w:rsid w:val="00CC40E9"/>
    <w:rsid w:val="00CC418E"/>
    <w:rsid w:val="00CC4E22"/>
    <w:rsid w:val="00CC74E4"/>
    <w:rsid w:val="00CC7DC9"/>
    <w:rsid w:val="00CC7FF0"/>
    <w:rsid w:val="00CD06A3"/>
    <w:rsid w:val="00CD2065"/>
    <w:rsid w:val="00CD25F2"/>
    <w:rsid w:val="00CD2C6A"/>
    <w:rsid w:val="00CD2FA7"/>
    <w:rsid w:val="00CD68D2"/>
    <w:rsid w:val="00CE0B41"/>
    <w:rsid w:val="00CE0B5F"/>
    <w:rsid w:val="00CE2167"/>
    <w:rsid w:val="00CE33EB"/>
    <w:rsid w:val="00CE36A6"/>
    <w:rsid w:val="00CE3D9E"/>
    <w:rsid w:val="00CE3DCB"/>
    <w:rsid w:val="00CE4BCC"/>
    <w:rsid w:val="00CE655E"/>
    <w:rsid w:val="00CE6BF6"/>
    <w:rsid w:val="00CE7EB6"/>
    <w:rsid w:val="00CF0133"/>
    <w:rsid w:val="00CF0C3D"/>
    <w:rsid w:val="00CF1732"/>
    <w:rsid w:val="00CF17B4"/>
    <w:rsid w:val="00CF193C"/>
    <w:rsid w:val="00CF2787"/>
    <w:rsid w:val="00CF362E"/>
    <w:rsid w:val="00CF3CC0"/>
    <w:rsid w:val="00CF537B"/>
    <w:rsid w:val="00CF6B48"/>
    <w:rsid w:val="00CF7CFE"/>
    <w:rsid w:val="00D01BA6"/>
    <w:rsid w:val="00D02A1E"/>
    <w:rsid w:val="00D037AA"/>
    <w:rsid w:val="00D062AE"/>
    <w:rsid w:val="00D077A5"/>
    <w:rsid w:val="00D077AD"/>
    <w:rsid w:val="00D10D13"/>
    <w:rsid w:val="00D1124B"/>
    <w:rsid w:val="00D118CB"/>
    <w:rsid w:val="00D12BDF"/>
    <w:rsid w:val="00D131C0"/>
    <w:rsid w:val="00D146C7"/>
    <w:rsid w:val="00D14950"/>
    <w:rsid w:val="00D16EDC"/>
    <w:rsid w:val="00D20929"/>
    <w:rsid w:val="00D22556"/>
    <w:rsid w:val="00D24378"/>
    <w:rsid w:val="00D24919"/>
    <w:rsid w:val="00D27207"/>
    <w:rsid w:val="00D30590"/>
    <w:rsid w:val="00D3143D"/>
    <w:rsid w:val="00D31E5D"/>
    <w:rsid w:val="00D31EB8"/>
    <w:rsid w:val="00D3267B"/>
    <w:rsid w:val="00D33952"/>
    <w:rsid w:val="00D33F0E"/>
    <w:rsid w:val="00D33F6B"/>
    <w:rsid w:val="00D3489E"/>
    <w:rsid w:val="00D34983"/>
    <w:rsid w:val="00D34EB5"/>
    <w:rsid w:val="00D36EE4"/>
    <w:rsid w:val="00D40957"/>
    <w:rsid w:val="00D41EDF"/>
    <w:rsid w:val="00D41F3B"/>
    <w:rsid w:val="00D4497B"/>
    <w:rsid w:val="00D4606A"/>
    <w:rsid w:val="00D54B25"/>
    <w:rsid w:val="00D552DA"/>
    <w:rsid w:val="00D55FAC"/>
    <w:rsid w:val="00D56213"/>
    <w:rsid w:val="00D56918"/>
    <w:rsid w:val="00D5701E"/>
    <w:rsid w:val="00D572B3"/>
    <w:rsid w:val="00D61C96"/>
    <w:rsid w:val="00D62C20"/>
    <w:rsid w:val="00D64C52"/>
    <w:rsid w:val="00D6786E"/>
    <w:rsid w:val="00D705AB"/>
    <w:rsid w:val="00D71779"/>
    <w:rsid w:val="00D72621"/>
    <w:rsid w:val="00D737AB"/>
    <w:rsid w:val="00D74833"/>
    <w:rsid w:val="00D754C2"/>
    <w:rsid w:val="00D7598F"/>
    <w:rsid w:val="00D77B00"/>
    <w:rsid w:val="00D8254E"/>
    <w:rsid w:val="00D82C0B"/>
    <w:rsid w:val="00D833AF"/>
    <w:rsid w:val="00D8459A"/>
    <w:rsid w:val="00D84A10"/>
    <w:rsid w:val="00D84FE6"/>
    <w:rsid w:val="00D85AC3"/>
    <w:rsid w:val="00D86AF7"/>
    <w:rsid w:val="00D86C63"/>
    <w:rsid w:val="00D8749D"/>
    <w:rsid w:val="00D87A0A"/>
    <w:rsid w:val="00D90757"/>
    <w:rsid w:val="00D916EC"/>
    <w:rsid w:val="00D92E47"/>
    <w:rsid w:val="00D93BAD"/>
    <w:rsid w:val="00D94ED5"/>
    <w:rsid w:val="00D95E1F"/>
    <w:rsid w:val="00D961B6"/>
    <w:rsid w:val="00D96E70"/>
    <w:rsid w:val="00D9774C"/>
    <w:rsid w:val="00D977D0"/>
    <w:rsid w:val="00D97B9E"/>
    <w:rsid w:val="00DA0DF8"/>
    <w:rsid w:val="00DA1D6A"/>
    <w:rsid w:val="00DA212C"/>
    <w:rsid w:val="00DA31B7"/>
    <w:rsid w:val="00DA5916"/>
    <w:rsid w:val="00DA781C"/>
    <w:rsid w:val="00DB069F"/>
    <w:rsid w:val="00DB1E6E"/>
    <w:rsid w:val="00DB33BB"/>
    <w:rsid w:val="00DB3EEC"/>
    <w:rsid w:val="00DB3F0E"/>
    <w:rsid w:val="00DB6111"/>
    <w:rsid w:val="00DC0C79"/>
    <w:rsid w:val="00DC2EDB"/>
    <w:rsid w:val="00DC4CB6"/>
    <w:rsid w:val="00DC5865"/>
    <w:rsid w:val="00DC5E68"/>
    <w:rsid w:val="00DC6125"/>
    <w:rsid w:val="00DC701A"/>
    <w:rsid w:val="00DD051E"/>
    <w:rsid w:val="00DD0E9F"/>
    <w:rsid w:val="00DD5C2D"/>
    <w:rsid w:val="00DD5CB0"/>
    <w:rsid w:val="00DD613E"/>
    <w:rsid w:val="00DD6B51"/>
    <w:rsid w:val="00DD7147"/>
    <w:rsid w:val="00DE1429"/>
    <w:rsid w:val="00DE1C22"/>
    <w:rsid w:val="00DE3100"/>
    <w:rsid w:val="00DE3A4B"/>
    <w:rsid w:val="00DE4BAB"/>
    <w:rsid w:val="00DF0634"/>
    <w:rsid w:val="00DF24BB"/>
    <w:rsid w:val="00DF5CB0"/>
    <w:rsid w:val="00DF748E"/>
    <w:rsid w:val="00DF760B"/>
    <w:rsid w:val="00DF788E"/>
    <w:rsid w:val="00E01908"/>
    <w:rsid w:val="00E03029"/>
    <w:rsid w:val="00E04349"/>
    <w:rsid w:val="00E0565E"/>
    <w:rsid w:val="00E05BE6"/>
    <w:rsid w:val="00E06508"/>
    <w:rsid w:val="00E10B02"/>
    <w:rsid w:val="00E12EF8"/>
    <w:rsid w:val="00E17AA7"/>
    <w:rsid w:val="00E235EA"/>
    <w:rsid w:val="00E25269"/>
    <w:rsid w:val="00E262D8"/>
    <w:rsid w:val="00E266D7"/>
    <w:rsid w:val="00E26DD5"/>
    <w:rsid w:val="00E27A32"/>
    <w:rsid w:val="00E3037C"/>
    <w:rsid w:val="00E31652"/>
    <w:rsid w:val="00E320F4"/>
    <w:rsid w:val="00E3527D"/>
    <w:rsid w:val="00E35B2C"/>
    <w:rsid w:val="00E43486"/>
    <w:rsid w:val="00E44BE2"/>
    <w:rsid w:val="00E44DD1"/>
    <w:rsid w:val="00E45713"/>
    <w:rsid w:val="00E464A1"/>
    <w:rsid w:val="00E46576"/>
    <w:rsid w:val="00E504A5"/>
    <w:rsid w:val="00E51FD1"/>
    <w:rsid w:val="00E54F5E"/>
    <w:rsid w:val="00E5588C"/>
    <w:rsid w:val="00E57B4B"/>
    <w:rsid w:val="00E63006"/>
    <w:rsid w:val="00E659F0"/>
    <w:rsid w:val="00E665B1"/>
    <w:rsid w:val="00E66DC1"/>
    <w:rsid w:val="00E67A93"/>
    <w:rsid w:val="00E700D8"/>
    <w:rsid w:val="00E709DB"/>
    <w:rsid w:val="00E729B7"/>
    <w:rsid w:val="00E7463F"/>
    <w:rsid w:val="00E755FB"/>
    <w:rsid w:val="00E760AB"/>
    <w:rsid w:val="00E7653D"/>
    <w:rsid w:val="00E76C99"/>
    <w:rsid w:val="00E80AFE"/>
    <w:rsid w:val="00E80FC6"/>
    <w:rsid w:val="00E8117D"/>
    <w:rsid w:val="00E86CA0"/>
    <w:rsid w:val="00E86DB1"/>
    <w:rsid w:val="00E920D6"/>
    <w:rsid w:val="00E93B36"/>
    <w:rsid w:val="00E940EE"/>
    <w:rsid w:val="00E9477E"/>
    <w:rsid w:val="00E95757"/>
    <w:rsid w:val="00E96219"/>
    <w:rsid w:val="00E96952"/>
    <w:rsid w:val="00E96F3F"/>
    <w:rsid w:val="00E97F6D"/>
    <w:rsid w:val="00EA09AB"/>
    <w:rsid w:val="00EA0DD5"/>
    <w:rsid w:val="00EA1121"/>
    <w:rsid w:val="00EA2F8C"/>
    <w:rsid w:val="00EA7547"/>
    <w:rsid w:val="00EA7752"/>
    <w:rsid w:val="00EA7808"/>
    <w:rsid w:val="00EB29B2"/>
    <w:rsid w:val="00EB2C87"/>
    <w:rsid w:val="00EB54E6"/>
    <w:rsid w:val="00EC0240"/>
    <w:rsid w:val="00EC042E"/>
    <w:rsid w:val="00EC2B3A"/>
    <w:rsid w:val="00EC622D"/>
    <w:rsid w:val="00EC6259"/>
    <w:rsid w:val="00EC6FE9"/>
    <w:rsid w:val="00EC74BC"/>
    <w:rsid w:val="00EC7D71"/>
    <w:rsid w:val="00ED24BE"/>
    <w:rsid w:val="00ED25C9"/>
    <w:rsid w:val="00ED2673"/>
    <w:rsid w:val="00ED269A"/>
    <w:rsid w:val="00ED35F3"/>
    <w:rsid w:val="00ED4DC6"/>
    <w:rsid w:val="00ED6048"/>
    <w:rsid w:val="00ED6C32"/>
    <w:rsid w:val="00EE04FA"/>
    <w:rsid w:val="00EE16E0"/>
    <w:rsid w:val="00EE332D"/>
    <w:rsid w:val="00EE620C"/>
    <w:rsid w:val="00EE6CF6"/>
    <w:rsid w:val="00EF18B1"/>
    <w:rsid w:val="00EF1CCE"/>
    <w:rsid w:val="00EF2F67"/>
    <w:rsid w:val="00EF30CC"/>
    <w:rsid w:val="00EF519D"/>
    <w:rsid w:val="00EF6076"/>
    <w:rsid w:val="00EF7A0A"/>
    <w:rsid w:val="00F0028B"/>
    <w:rsid w:val="00F00A4D"/>
    <w:rsid w:val="00F00DA2"/>
    <w:rsid w:val="00F01674"/>
    <w:rsid w:val="00F02243"/>
    <w:rsid w:val="00F0261B"/>
    <w:rsid w:val="00F02F8F"/>
    <w:rsid w:val="00F0441F"/>
    <w:rsid w:val="00F06470"/>
    <w:rsid w:val="00F10A97"/>
    <w:rsid w:val="00F1147B"/>
    <w:rsid w:val="00F122E0"/>
    <w:rsid w:val="00F12E77"/>
    <w:rsid w:val="00F131FF"/>
    <w:rsid w:val="00F142DE"/>
    <w:rsid w:val="00F14E92"/>
    <w:rsid w:val="00F15279"/>
    <w:rsid w:val="00F17440"/>
    <w:rsid w:val="00F17D85"/>
    <w:rsid w:val="00F21ED8"/>
    <w:rsid w:val="00F22275"/>
    <w:rsid w:val="00F22421"/>
    <w:rsid w:val="00F23362"/>
    <w:rsid w:val="00F25091"/>
    <w:rsid w:val="00F26E5C"/>
    <w:rsid w:val="00F3059B"/>
    <w:rsid w:val="00F31C8D"/>
    <w:rsid w:val="00F33484"/>
    <w:rsid w:val="00F34348"/>
    <w:rsid w:val="00F353B9"/>
    <w:rsid w:val="00F36D83"/>
    <w:rsid w:val="00F413E2"/>
    <w:rsid w:val="00F41C67"/>
    <w:rsid w:val="00F42EA4"/>
    <w:rsid w:val="00F4448D"/>
    <w:rsid w:val="00F449A3"/>
    <w:rsid w:val="00F44CB8"/>
    <w:rsid w:val="00F453DE"/>
    <w:rsid w:val="00F4674A"/>
    <w:rsid w:val="00F50342"/>
    <w:rsid w:val="00F55180"/>
    <w:rsid w:val="00F55427"/>
    <w:rsid w:val="00F564EE"/>
    <w:rsid w:val="00F5690D"/>
    <w:rsid w:val="00F57BDF"/>
    <w:rsid w:val="00F62AF3"/>
    <w:rsid w:val="00F64A5A"/>
    <w:rsid w:val="00F66BD0"/>
    <w:rsid w:val="00F70A3E"/>
    <w:rsid w:val="00F732A0"/>
    <w:rsid w:val="00F73F5F"/>
    <w:rsid w:val="00F7429E"/>
    <w:rsid w:val="00F75279"/>
    <w:rsid w:val="00F778DE"/>
    <w:rsid w:val="00F815BA"/>
    <w:rsid w:val="00F81631"/>
    <w:rsid w:val="00F81C6E"/>
    <w:rsid w:val="00F81C77"/>
    <w:rsid w:val="00F824CA"/>
    <w:rsid w:val="00F82A1C"/>
    <w:rsid w:val="00F85AAA"/>
    <w:rsid w:val="00F8604F"/>
    <w:rsid w:val="00F8703F"/>
    <w:rsid w:val="00F872CD"/>
    <w:rsid w:val="00F87709"/>
    <w:rsid w:val="00F9101A"/>
    <w:rsid w:val="00F929F6"/>
    <w:rsid w:val="00F92A36"/>
    <w:rsid w:val="00F92E8A"/>
    <w:rsid w:val="00F92EE8"/>
    <w:rsid w:val="00F93C43"/>
    <w:rsid w:val="00F93C61"/>
    <w:rsid w:val="00F94B97"/>
    <w:rsid w:val="00F95711"/>
    <w:rsid w:val="00F97881"/>
    <w:rsid w:val="00FA042D"/>
    <w:rsid w:val="00FA13E5"/>
    <w:rsid w:val="00FA320F"/>
    <w:rsid w:val="00FA3EA8"/>
    <w:rsid w:val="00FA4E43"/>
    <w:rsid w:val="00FA54E1"/>
    <w:rsid w:val="00FB091A"/>
    <w:rsid w:val="00FB3DF6"/>
    <w:rsid w:val="00FB5932"/>
    <w:rsid w:val="00FB6B3B"/>
    <w:rsid w:val="00FB6FC3"/>
    <w:rsid w:val="00FB751C"/>
    <w:rsid w:val="00FC011D"/>
    <w:rsid w:val="00FC1EF8"/>
    <w:rsid w:val="00FC1EFD"/>
    <w:rsid w:val="00FC20D6"/>
    <w:rsid w:val="00FC29CB"/>
    <w:rsid w:val="00FC4929"/>
    <w:rsid w:val="00FC6116"/>
    <w:rsid w:val="00FD022A"/>
    <w:rsid w:val="00FD0AD5"/>
    <w:rsid w:val="00FD1CFE"/>
    <w:rsid w:val="00FD259C"/>
    <w:rsid w:val="00FD2DA8"/>
    <w:rsid w:val="00FD2E4E"/>
    <w:rsid w:val="00FD2E56"/>
    <w:rsid w:val="00FD3604"/>
    <w:rsid w:val="00FD3E24"/>
    <w:rsid w:val="00FD4C4C"/>
    <w:rsid w:val="00FD64BE"/>
    <w:rsid w:val="00FD67A6"/>
    <w:rsid w:val="00FD79A6"/>
    <w:rsid w:val="00FE075A"/>
    <w:rsid w:val="00FE0968"/>
    <w:rsid w:val="00FE123D"/>
    <w:rsid w:val="00FE3838"/>
    <w:rsid w:val="00FE4506"/>
    <w:rsid w:val="00FE52BC"/>
    <w:rsid w:val="00FE5E40"/>
    <w:rsid w:val="00FE67EB"/>
    <w:rsid w:val="00FE6A81"/>
    <w:rsid w:val="00FF139F"/>
    <w:rsid w:val="00FF33AB"/>
    <w:rsid w:val="00FF3832"/>
    <w:rsid w:val="00FF45B6"/>
    <w:rsid w:val="00FF4A53"/>
    <w:rsid w:val="00FF4E7C"/>
    <w:rsid w:val="00FF78CD"/>
    <w:rsid w:val="00FF7A63"/>
    <w:rsid w:val="4230E50F"/>
    <w:rsid w:val="50F1A103"/>
    <w:rsid w:val="68A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8B789"/>
  <w15:chartTrackingRefBased/>
  <w15:docId w15:val="{BDC1C838-D184-479F-AF74-B1CAF709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7746E1"/>
    <w:pPr>
      <w:spacing w:after="200" w:line="262" w:lineRule="auto"/>
    </w:pPr>
    <w:rPr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6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67A6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392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/>
      <w:color w:val="845890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932"/>
    <w:pPr>
      <w:keepNext/>
      <w:keepLines/>
      <w:spacing w:before="200" w:after="80"/>
      <w:outlineLvl w:val="2"/>
    </w:pPr>
    <w:rPr>
      <w:rFonts w:eastAsiaTheme="majorEastAsia" w:cstheme="majorBidi"/>
      <w:b/>
      <w:caps/>
      <w:color w:val="922B6E" w:themeColor="accent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3495"/>
    <w:pPr>
      <w:keepNext/>
      <w:keepLines/>
      <w:spacing w:before="80" w:after="40"/>
      <w:outlineLvl w:val="3"/>
    </w:pPr>
    <w:rPr>
      <w:rFonts w:eastAsiaTheme="majorEastAsia" w:cstheme="majorBidi"/>
      <w:iCs/>
      <w:color w:val="00A19B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1EB5"/>
    <w:pPr>
      <w:keepNext/>
      <w:keepLines/>
      <w:spacing w:before="200" w:after="80"/>
      <w:outlineLvl w:val="4"/>
    </w:pPr>
    <w:rPr>
      <w:rFonts w:eastAsiaTheme="majorEastAsia" w:cstheme="majorBidi"/>
      <w:b/>
      <w:cap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7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1EB5"/>
    <w:rPr>
      <w:rFonts w:ascii="Myriad Pro" w:hAnsi="Myriad Pro"/>
      <w:b/>
      <w:i w:val="0"/>
      <w:iCs/>
      <w:color w:val="845890" w:themeColor="accent2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93C61"/>
    <w:rPr>
      <w:rFonts w:asciiTheme="majorHAnsi" w:eastAsiaTheme="majorEastAsia" w:hAnsiTheme="majorHAnsi" w:cstheme="majorBidi"/>
      <w:b/>
      <w:color w:val="0067A6" w:themeColor="text2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25392"/>
    <w:rPr>
      <w:rFonts w:asciiTheme="majorHAnsi" w:eastAsiaTheme="majorEastAsia" w:hAnsiTheme="majorHAnsi" w:cstheme="majorBidi"/>
      <w:color w:val="845890" w:themeColor="accent2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B5932"/>
    <w:rPr>
      <w:rFonts w:eastAsiaTheme="majorEastAsia" w:cstheme="majorBidi"/>
      <w:b/>
      <w:caps/>
      <w:color w:val="922B6E" w:themeColor="accent6"/>
      <w:kern w:val="2"/>
      <w:szCs w:val="28"/>
      <w14:ligatures w14:val="standardContextual"/>
    </w:rPr>
  </w:style>
  <w:style w:type="character" w:styleId="FollowedHyperlink">
    <w:name w:val="FollowedHyperlink"/>
    <w:basedOn w:val="DefaultParagraphFont"/>
    <w:uiPriority w:val="99"/>
    <w:unhideWhenUsed/>
    <w:rsid w:val="00993932"/>
    <w:rPr>
      <w:color w:val="845890" w:themeColor="accent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1CFE"/>
    <w:pPr>
      <w:tabs>
        <w:tab w:val="center" w:pos="4680"/>
        <w:tab w:val="right" w:pos="9360"/>
      </w:tabs>
      <w:spacing w:after="0" w:line="240" w:lineRule="auto"/>
      <w:jc w:val="right"/>
    </w:pPr>
    <w:rPr>
      <w:color w:val="7F7F7F" w:themeColor="text1" w:themeTint="8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1CFE"/>
    <w:rPr>
      <w:color w:val="7F7F7F" w:themeColor="text1" w:themeTint="80"/>
      <w:kern w:val="2"/>
      <w:sz w:val="18"/>
      <w:szCs w:val="20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71EB5"/>
    <w:rPr>
      <w:rFonts w:eastAsiaTheme="majorEastAsia" w:cstheme="majorBidi"/>
      <w:b/>
      <w:caps/>
      <w:color w:val="000000" w:themeColor="text1"/>
      <w:kern w:val="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371EB5"/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EB5"/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EB5"/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EB5"/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E084D"/>
    <w:rPr>
      <w:b w:val="0"/>
      <w:color w:val="0067A6" w:themeColor="text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A3495"/>
    <w:rPr>
      <w:rFonts w:eastAsiaTheme="majorEastAsia" w:cstheme="majorBidi"/>
      <w:iCs/>
      <w:color w:val="00A19B" w:themeColor="accent3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EB5"/>
    <w:rPr>
      <w:i/>
      <w:iCs/>
      <w:color w:val="004D7C" w:themeColor="accent1" w:themeShade="BF"/>
    </w:rPr>
  </w:style>
  <w:style w:type="paragraph" w:customStyle="1" w:styleId="BDACBullet2">
    <w:name w:val="BDAC Bullet 2"/>
    <w:basedOn w:val="BDACBullet"/>
    <w:qFormat/>
    <w:rsid w:val="003D60CA"/>
    <w:pPr>
      <w:numPr>
        <w:numId w:val="3"/>
      </w:numPr>
      <w:ind w:left="900"/>
    </w:pPr>
  </w:style>
  <w:style w:type="paragraph" w:customStyle="1" w:styleId="BDACBullet2NoSpace">
    <w:name w:val="BDAC Bullet 2 No Space"/>
    <w:basedOn w:val="BDACBullet2"/>
    <w:qFormat/>
    <w:rsid w:val="009D7977"/>
    <w:pPr>
      <w:spacing w:after="40"/>
      <w:ind w:left="907"/>
    </w:pPr>
  </w:style>
  <w:style w:type="character" w:styleId="IntenseReference">
    <w:name w:val="Intense Reference"/>
    <w:basedOn w:val="DefaultParagraphFont"/>
    <w:uiPriority w:val="32"/>
    <w:qFormat/>
    <w:rsid w:val="00371EB5"/>
    <w:rPr>
      <w:b/>
      <w:bCs/>
      <w:smallCaps/>
      <w:color w:val="004D7C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371EB5"/>
    <w:pPr>
      <w:ind w:left="360" w:hanging="360"/>
      <w:contextualSpacing/>
    </w:pPr>
  </w:style>
  <w:style w:type="paragraph" w:customStyle="1" w:styleId="BDACBullet3">
    <w:name w:val="BDAC Bullet 3"/>
    <w:basedOn w:val="BDACBullet2"/>
    <w:qFormat/>
    <w:rsid w:val="009D7977"/>
    <w:pPr>
      <w:numPr>
        <w:numId w:val="4"/>
      </w:numPr>
      <w:ind w:left="1170" w:hanging="270"/>
    </w:pPr>
  </w:style>
  <w:style w:type="paragraph" w:styleId="ListParagraph">
    <w:name w:val="List Paragraph"/>
    <w:basedOn w:val="Normal"/>
    <w:uiPriority w:val="34"/>
    <w:qFormat/>
    <w:rsid w:val="00371EB5"/>
    <w:pPr>
      <w:spacing w:line="238" w:lineRule="auto"/>
      <w:ind w:left="720"/>
      <w:contextualSpacing/>
    </w:pPr>
  </w:style>
  <w:style w:type="paragraph" w:customStyle="1" w:styleId="BDACBullet3NoSpace">
    <w:name w:val="BDAC Bullet 3 No Space"/>
    <w:basedOn w:val="BDACBullet3"/>
    <w:qFormat/>
    <w:rsid w:val="009D7977"/>
    <w:pPr>
      <w:spacing w:after="40"/>
      <w:ind w:left="1181" w:hanging="281"/>
    </w:pPr>
  </w:style>
  <w:style w:type="character" w:styleId="Strong">
    <w:name w:val="Strong"/>
    <w:basedOn w:val="DefaultParagraphFont"/>
    <w:uiPriority w:val="22"/>
    <w:qFormat/>
    <w:rsid w:val="00371EB5"/>
    <w:rPr>
      <w:rFonts w:ascii="Myriad Pro" w:hAnsi="Myriad Pro"/>
      <w:b/>
      <w:bC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95F"/>
    <w:pPr>
      <w:numPr>
        <w:ilvl w:val="1"/>
      </w:numPr>
    </w:pPr>
    <w:rPr>
      <w:rFonts w:eastAsiaTheme="majorEastAsia" w:cstheme="majorBidi"/>
      <w:color w:val="00A19B" w:themeColor="accent3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95F"/>
    <w:rPr>
      <w:rFonts w:eastAsiaTheme="majorEastAsia" w:cstheme="majorBidi"/>
      <w:color w:val="00A19B" w:themeColor="accent3"/>
      <w:kern w:val="2"/>
      <w:sz w:val="44"/>
      <w:szCs w:val="28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371EB5"/>
    <w:rPr>
      <w:i/>
      <w:iCs/>
      <w:color w:val="404040" w:themeColor="text1" w:themeTint="BF"/>
    </w:rPr>
  </w:style>
  <w:style w:type="paragraph" w:customStyle="1" w:styleId="TableBodyCopy">
    <w:name w:val="Table Body Copy"/>
    <w:aliases w:val="No Space"/>
    <w:basedOn w:val="TableBodyCopy0"/>
    <w:qFormat/>
    <w:rsid w:val="00AA367A"/>
  </w:style>
  <w:style w:type="paragraph" w:customStyle="1" w:styleId="TableBodyCopyStrong">
    <w:name w:val="Table Body Copy Strong"/>
    <w:basedOn w:val="TableBodyCopy"/>
    <w:qFormat/>
    <w:rsid w:val="00371EB5"/>
    <w:pPr>
      <w:numPr>
        <w:numId w:val="1"/>
      </w:numPr>
    </w:pPr>
    <w:rPr>
      <w:b/>
      <w:bCs/>
    </w:rPr>
  </w:style>
  <w:style w:type="paragraph" w:customStyle="1" w:styleId="TableBullet3NoSpace">
    <w:name w:val="Table Bullet 3 No Space"/>
    <w:basedOn w:val="Normal"/>
    <w:rsid w:val="00353DE3"/>
    <w:pPr>
      <w:spacing w:after="0" w:line="238" w:lineRule="auto"/>
      <w:ind w:left="880" w:hanging="270"/>
    </w:pPr>
    <w:rPr>
      <w:rFonts w:cstheme="minorHAnsi"/>
      <w:kern w:val="0"/>
      <w:szCs w:val="22"/>
      <w14:ligatures w14:val="none"/>
    </w:rPr>
  </w:style>
  <w:style w:type="paragraph" w:customStyle="1" w:styleId="TableBullet2">
    <w:name w:val="Table Bullet 2"/>
    <w:basedOn w:val="TableBullet2NoSpace"/>
    <w:qFormat/>
    <w:rsid w:val="00353DE3"/>
    <w:pPr>
      <w:spacing w:after="80"/>
    </w:pPr>
  </w:style>
  <w:style w:type="paragraph" w:customStyle="1" w:styleId="TableBullet3">
    <w:name w:val="Table Bullet 3"/>
    <w:basedOn w:val="TableBullet2"/>
    <w:qFormat/>
    <w:rsid w:val="00010331"/>
    <w:pPr>
      <w:numPr>
        <w:numId w:val="2"/>
      </w:numPr>
      <w:ind w:left="879" w:hanging="274"/>
    </w:pPr>
  </w:style>
  <w:style w:type="paragraph" w:customStyle="1" w:styleId="TableContentHeader">
    <w:name w:val="Table Content Header"/>
    <w:basedOn w:val="Normal"/>
    <w:qFormat/>
    <w:rsid w:val="00371EB5"/>
    <w:pPr>
      <w:keepNext/>
      <w:keepLines/>
      <w:spacing w:before="120" w:after="20" w:line="240" w:lineRule="auto"/>
      <w:outlineLvl w:val="3"/>
    </w:pPr>
    <w:rPr>
      <w:rFonts w:ascii="Myriad Pro Bold" w:eastAsiaTheme="majorEastAsia" w:hAnsi="Myriad Pro Bold" w:cstheme="majorHAnsi"/>
      <w:b/>
      <w:caps/>
      <w:color w:val="404040" w:themeColor="text1" w:themeTint="BF"/>
      <w:kern w:val="0"/>
      <w:sz w:val="18"/>
      <w:szCs w:val="26"/>
      <w14:ligatures w14:val="none"/>
    </w:rPr>
  </w:style>
  <w:style w:type="table" w:styleId="TableGrid">
    <w:name w:val="Table Grid"/>
    <w:basedOn w:val="TableNormal"/>
    <w:uiPriority w:val="39"/>
    <w:rsid w:val="0037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5D43AA"/>
    <w:pPr>
      <w:spacing w:after="0" w:line="240" w:lineRule="auto"/>
      <w:jc w:val="center"/>
    </w:pPr>
    <w:rPr>
      <w:rFonts w:cstheme="minorHAnsi"/>
      <w:b/>
      <w:caps/>
      <w:color w:val="FFFFFF" w:themeColor="background1"/>
      <w:kern w:val="0"/>
      <w:sz w:val="18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6195F"/>
    <w:pPr>
      <w:spacing w:after="80"/>
      <w:contextualSpacing/>
    </w:pPr>
    <w:rPr>
      <w:rFonts w:asciiTheme="majorHAnsi" w:eastAsiaTheme="majorEastAsia" w:hAnsiTheme="majorHAnsi" w:cstheme="majorBidi"/>
      <w:b/>
      <w:color w:val="0067A6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95F"/>
    <w:rPr>
      <w:rFonts w:asciiTheme="majorHAnsi" w:eastAsiaTheme="majorEastAsia" w:hAnsiTheme="majorHAnsi" w:cstheme="majorBidi"/>
      <w:b/>
      <w:color w:val="0067A6" w:themeColor="text2"/>
      <w:spacing w:val="-10"/>
      <w:kern w:val="28"/>
      <w:sz w:val="72"/>
      <w:szCs w:val="56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0F8C"/>
    <w:pPr>
      <w:spacing w:after="60" w:line="240" w:lineRule="auto"/>
    </w:pPr>
    <w:rPr>
      <w:b/>
      <w:color w:val="0067A6" w:themeColor="text2"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0F8C"/>
    <w:pPr>
      <w:spacing w:after="60" w:line="240" w:lineRule="auto"/>
      <w:ind w:left="245"/>
    </w:pPr>
    <w:rPr>
      <w:b/>
      <w:color w:val="845890" w:themeColor="accent2"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0F8C"/>
    <w:pPr>
      <w:spacing w:after="60" w:line="240" w:lineRule="auto"/>
      <w:ind w:left="475"/>
    </w:pPr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B0F8C"/>
    <w:pPr>
      <w:spacing w:after="0" w:line="259" w:lineRule="auto"/>
      <w:outlineLvl w:val="9"/>
    </w:pPr>
    <w:rPr>
      <w:b w:val="0"/>
      <w:caps/>
      <w:color w:val="845890" w:themeColor="accent2"/>
      <w:kern w:val="0"/>
      <w:sz w:val="28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1EB5"/>
    <w:rPr>
      <w:color w:val="605E5C"/>
      <w:shd w:val="clear" w:color="auto" w:fill="E1DFDD"/>
    </w:rPr>
  </w:style>
  <w:style w:type="paragraph" w:customStyle="1" w:styleId="TableBodyCopy0">
    <w:name w:val="Table BodyCopy"/>
    <w:basedOn w:val="BDACBullet1NoSpace"/>
    <w:qFormat/>
    <w:rsid w:val="00AA367A"/>
    <w:pPr>
      <w:numPr>
        <w:numId w:val="0"/>
      </w:numPr>
    </w:pPr>
  </w:style>
  <w:style w:type="paragraph" w:customStyle="1" w:styleId="NormalBodyCopyNoSpace">
    <w:name w:val="Normal BodyCopy NoSpace"/>
    <w:basedOn w:val="Normal"/>
    <w:qFormat/>
    <w:rsid w:val="00B25392"/>
    <w:pPr>
      <w:spacing w:after="20"/>
    </w:pPr>
  </w:style>
  <w:style w:type="paragraph" w:customStyle="1" w:styleId="TableBodyCopyItalics">
    <w:name w:val="Table Body Copy Italics"/>
    <w:basedOn w:val="TableBodyCopy0"/>
    <w:qFormat/>
    <w:rsid w:val="00F81C77"/>
    <w:pPr>
      <w:spacing w:after="80" w:line="240" w:lineRule="auto"/>
    </w:pPr>
    <w:rPr>
      <w:i/>
    </w:rPr>
  </w:style>
  <w:style w:type="paragraph" w:customStyle="1" w:styleId="BDACBullet">
    <w:name w:val="BDAC Bullet"/>
    <w:basedOn w:val="Normal"/>
    <w:qFormat/>
    <w:rsid w:val="00414AF7"/>
    <w:pPr>
      <w:numPr>
        <w:numId w:val="8"/>
      </w:numPr>
      <w:spacing w:after="160" w:line="252" w:lineRule="auto"/>
      <w:ind w:left="548" w:hanging="274"/>
    </w:pPr>
  </w:style>
  <w:style w:type="paragraph" w:customStyle="1" w:styleId="BDACBullet1NoSpace">
    <w:name w:val="BDAC Bullet 1 No Space"/>
    <w:basedOn w:val="BDACBullet"/>
    <w:qFormat/>
    <w:rsid w:val="00FD64BE"/>
    <w:pPr>
      <w:spacing w:after="0"/>
    </w:pPr>
  </w:style>
  <w:style w:type="paragraph" w:styleId="Revision">
    <w:name w:val="Revision"/>
    <w:hidden/>
    <w:uiPriority w:val="99"/>
    <w:semiHidden/>
    <w:rsid w:val="00CE7EB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C1A"/>
    <w:rPr>
      <w:kern w:val="2"/>
      <w:szCs w:val="24"/>
      <w14:ligatures w14:val="standardContextual"/>
    </w:rPr>
  </w:style>
  <w:style w:type="paragraph" w:customStyle="1" w:styleId="TableBullet2NoSpace">
    <w:name w:val="Table Bullet 2 No Space"/>
    <w:basedOn w:val="Normal"/>
    <w:rsid w:val="00F10A97"/>
    <w:pPr>
      <w:numPr>
        <w:numId w:val="5"/>
      </w:numPr>
      <w:spacing w:after="0"/>
      <w:ind w:left="533" w:hanging="274"/>
    </w:pPr>
  </w:style>
  <w:style w:type="paragraph" w:customStyle="1" w:styleId="TableBullet1">
    <w:name w:val="Table Bullet 1"/>
    <w:basedOn w:val="TableBullet2NoSpace"/>
    <w:qFormat/>
    <w:rsid w:val="00F10A97"/>
    <w:pPr>
      <w:numPr>
        <w:numId w:val="6"/>
      </w:numPr>
      <w:spacing w:after="80"/>
      <w:ind w:left="245" w:hanging="245"/>
    </w:pPr>
  </w:style>
  <w:style w:type="paragraph" w:customStyle="1" w:styleId="TableBullet1NoSpace">
    <w:name w:val="Table Bullet 1 No Space"/>
    <w:basedOn w:val="TableBullet1"/>
    <w:qFormat/>
    <w:rsid w:val="00F10A97"/>
    <w:pPr>
      <w:spacing w:after="0"/>
    </w:pPr>
  </w:style>
  <w:style w:type="paragraph" w:customStyle="1" w:styleId="BDACChecklist">
    <w:name w:val="BDAC Checklist"/>
    <w:basedOn w:val="BDACBullet"/>
    <w:qFormat/>
    <w:rsid w:val="00A5024C"/>
    <w:pPr>
      <w:numPr>
        <w:numId w:val="7"/>
      </w:numPr>
      <w:spacing w:line="228" w:lineRule="auto"/>
      <w:ind w:left="360"/>
    </w:pPr>
    <w:rPr>
      <w:bCs/>
      <w:color w:val="004D7C" w:themeColor="text2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78"/>
    <w:rPr>
      <w:b/>
      <w:bCs/>
      <w:kern w:val="2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905F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land\Communication%20Resources\CRNW-Internal%20-%20_ACTIVE%20FILES\CR%20TEMPLATES%20&amp;%20CLIENT%20TOOLKIT\00%20General%20Tools%20&amp;%20Templates\CR%20Document%20Template%20071320.dotx" TargetMode="External"/></Relationships>
</file>

<file path=word/theme/theme1.xml><?xml version="1.0" encoding="utf-8"?>
<a:theme xmlns:a="http://schemas.openxmlformats.org/drawingml/2006/main" name="Office Theme">
  <a:themeElements>
    <a:clrScheme name="BDAC">
      <a:dk1>
        <a:sysClr val="windowText" lastClr="000000"/>
      </a:dk1>
      <a:lt1>
        <a:sysClr val="window" lastClr="FFFFFF"/>
      </a:lt1>
      <a:dk2>
        <a:srgbClr val="0067A6"/>
      </a:dk2>
      <a:lt2>
        <a:srgbClr val="F4F0F3"/>
      </a:lt2>
      <a:accent1>
        <a:srgbClr val="0067A6"/>
      </a:accent1>
      <a:accent2>
        <a:srgbClr val="845890"/>
      </a:accent2>
      <a:accent3>
        <a:srgbClr val="00A19B"/>
      </a:accent3>
      <a:accent4>
        <a:srgbClr val="B0B628"/>
      </a:accent4>
      <a:accent5>
        <a:srgbClr val="7F9557"/>
      </a:accent5>
      <a:accent6>
        <a:srgbClr val="922B6E"/>
      </a:accent6>
      <a:hlink>
        <a:srgbClr val="6D2052"/>
      </a:hlink>
      <a:folHlink>
        <a:srgbClr val="A3819E"/>
      </a:folHlink>
    </a:clrScheme>
    <a:fontScheme name="BDAC">
      <a:majorFont>
        <a:latin typeface="Myriad Pro Bold"/>
        <a:ea typeface=""/>
        <a:cs typeface=""/>
      </a:majorFont>
      <a:minorFont>
        <a:latin typeface="Myriad Pro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7AD79F167EB4497FA24C42E84F09C" ma:contentTypeVersion="21" ma:contentTypeDescription="Create a new document." ma:contentTypeScope="" ma:versionID="10b57a0dcd99d4ea84292d9dbe5a03fc">
  <xsd:schema xmlns:xsd="http://www.w3.org/2001/XMLSchema" xmlns:xs="http://www.w3.org/2001/XMLSchema" xmlns:p="http://schemas.microsoft.com/office/2006/metadata/properties" xmlns:ns2="85103c27-ac26-4a88-a54f-900b4db47c56" xmlns:ns3="ad794a85-a875-48d4-a964-99aa79086211" targetNamespace="http://schemas.microsoft.com/office/2006/metadata/properties" ma:root="true" ma:fieldsID="c82accf647ae8f045045779e6430886a" ns2:_="" ns3:_="">
    <xsd:import namespace="85103c27-ac26-4a88-a54f-900b4db47c56"/>
    <xsd:import namespace="ad794a85-a875-48d4-a964-99aa79086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ize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03c27-ac26-4a88-a54f-900b4db47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76fdac-4db5-4b75-aa44-e3e16677f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4" nillable="true" ma:displayName="size" ma:internalName="siz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94a85-a875-48d4-a964-99aa79086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fcbdee-5e69-4039-9941-99b819e1259c}" ma:internalName="TaxCatchAll" ma:showField="CatchAllData" ma:web="ad794a85-a875-48d4-a964-99aa79086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94a85-a875-48d4-a964-99aa79086211" xsi:nil="true"/>
    <lcf76f155ced4ddcb4097134ff3c332f xmlns="85103c27-ac26-4a88-a54f-900b4db47c56">
      <Terms xmlns="http://schemas.microsoft.com/office/infopath/2007/PartnerControls"/>
    </lcf76f155ced4ddcb4097134ff3c332f>
    <size xmlns="85103c27-ac26-4a88-a54f-900b4db47c56" xsi:nil="true"/>
    <Image xmlns="85103c27-ac26-4a88-a54f-900b4db47c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F0F4-1463-4262-BF6D-348A93C48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03c27-ac26-4a88-a54f-900b4db47c56"/>
    <ds:schemaRef ds:uri="ad794a85-a875-48d4-a964-99aa79086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8BCC1-5D66-40C0-9A1F-EDA03CF81E02}">
  <ds:schemaRefs>
    <ds:schemaRef ds:uri="http://schemas.microsoft.com/office/2006/metadata/properties"/>
    <ds:schemaRef ds:uri="http://schemas.microsoft.com/office/infopath/2007/PartnerControls"/>
    <ds:schemaRef ds:uri="ad794a85-a875-48d4-a964-99aa79086211"/>
    <ds:schemaRef ds:uri="85103c27-ac26-4a88-a54f-900b4db47c56"/>
  </ds:schemaRefs>
</ds:datastoreItem>
</file>

<file path=customXml/itemProps3.xml><?xml version="1.0" encoding="utf-8"?>
<ds:datastoreItem xmlns:ds="http://schemas.openxmlformats.org/officeDocument/2006/customXml" ds:itemID="{6AA82DB2-4272-48F7-BCF4-9A567CB63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F45ED-AB3F-4A5B-8838-6227D264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Document Template 071320</Template>
  <TotalTime>46</TotalTime>
  <Pages>2</Pages>
  <Words>417</Words>
  <Characters>1944</Characters>
  <Application>Microsoft Office Word</Application>
  <DocSecurity>0</DocSecurity>
  <Lines>216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Health &amp; Dementia Awareness in Our Communities Train-the-Trainer</vt:lpstr>
    </vt:vector>
  </TitlesOfParts>
  <Company/>
  <LinksUpToDate>false</LinksUpToDate>
  <CharactersWithSpaces>2214</CharactersWithSpaces>
  <SharedDoc>false</SharedDoc>
  <HLinks>
    <vt:vector size="228" baseType="variant">
      <vt:variant>
        <vt:i4>6881377</vt:i4>
      </vt:variant>
      <vt:variant>
        <vt:i4>225</vt:i4>
      </vt:variant>
      <vt:variant>
        <vt:i4>0</vt:i4>
      </vt:variant>
      <vt:variant>
        <vt:i4>5</vt:i4>
      </vt:variant>
      <vt:variant>
        <vt:lpwstr>https://www.sessionlab.com/blog/co-facilitation-guide/</vt:lpwstr>
      </vt:variant>
      <vt:variant>
        <vt:lpwstr/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_Toc192153500</vt:lpwstr>
      </vt:variant>
      <vt:variant>
        <vt:i4>1376306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_Toc192153499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_Toc192153498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_Toc192153497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_Toc192153496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_Toc192153495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_Toc192153494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_Toc192153493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_Toc192153492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_Toc192153491</vt:lpwstr>
      </vt:variant>
      <vt:variant>
        <vt:i4>1376306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_Toc192153490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_Toc192153489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_Toc192153488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_Toc192153487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_Toc192153486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_Toc192153485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_Toc192153484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_Toc192153483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_Toc192153482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_Toc192153481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_Toc192153480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_Toc192153479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_Toc192153478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_Toc192153477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_Toc192153476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_Toc192153475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_Toc192153474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_Toc192153473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_Toc192153472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_Toc192153471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_Toc192153470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_Toc192153469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_Toc192153468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_Toc192153467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_Toc192153466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_Toc192153465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_Toc192153464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Health &amp; Dementia Awareness in Our Communities Train-the-Trainer</dc:title>
  <dc:subject>Date</dc:subject>
  <dc:creator>Anna Helland</dc:creator>
  <cp:keywords/>
  <dc:description/>
  <cp:lastModifiedBy>Anna Helland</cp:lastModifiedBy>
  <cp:revision>42</cp:revision>
  <cp:lastPrinted>2025-04-15T18:04:00Z</cp:lastPrinted>
  <dcterms:created xsi:type="dcterms:W3CDTF">2025-04-16T00:14:00Z</dcterms:created>
  <dcterms:modified xsi:type="dcterms:W3CDTF">2025-05-12T21:13:00Z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0x0101003807AD79F167EB4497FA24C42E84F09C</vt:lpwstr>
  </property>
  <property fmtid="{D5CDD505-2E9C-101B-9397-08002B2CF9AE}" pid="3" name="Order">
    <vt:r8>451400</vt:r8>
  </property>
  <property fmtid="{D5CDD505-2E9C-101B-9397-08002B2CF9AE}" pid="4" name="MediaServiceImageTags">
    <vt:lpwstr/>
  </property>
</Properties>
</file>